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46719" w14:textId="1607BF57" w:rsidR="00253A9E" w:rsidRPr="00187EB1" w:rsidRDefault="00253A9E" w:rsidP="00253A9E">
      <w:pPr>
        <w:overflowPunct w:val="0"/>
        <w:spacing w:line="260" w:lineRule="exact"/>
        <w:jc w:val="center"/>
        <w:textAlignment w:val="baseline"/>
        <w:rPr>
          <w:rFonts w:ascii="Times New Roman" w:hAnsi="Times New Roman" w:cs="ＭＳ 明朝"/>
          <w:color w:val="000000"/>
          <w:kern w:val="0"/>
          <w:sz w:val="28"/>
          <w:szCs w:val="24"/>
        </w:rPr>
      </w:pPr>
      <w:r w:rsidRPr="00187EB1">
        <w:rPr>
          <w:rFonts w:ascii="Times New Roman" w:hAnsi="Times New Roman" w:cs="ＭＳ 明朝"/>
          <w:color w:val="000000"/>
          <w:kern w:val="0"/>
          <w:sz w:val="28"/>
          <w:szCs w:val="24"/>
        </w:rPr>
        <w:t>第</w:t>
      </w:r>
      <w:r w:rsidR="0090749E" w:rsidRPr="00187EB1">
        <w:rPr>
          <w:rFonts w:ascii="Times New Roman" w:hAnsi="Times New Roman" w:cs="ＭＳ 明朝" w:hint="eastAsia"/>
          <w:color w:val="000000"/>
          <w:kern w:val="0"/>
          <w:sz w:val="28"/>
          <w:szCs w:val="24"/>
        </w:rPr>
        <w:t>３</w:t>
      </w:r>
      <w:r w:rsidRPr="00187EB1">
        <w:rPr>
          <w:rFonts w:ascii="Times New Roman" w:hAnsi="Times New Roman" w:cs="ＭＳ 明朝"/>
          <w:color w:val="000000"/>
          <w:kern w:val="0"/>
          <w:sz w:val="28"/>
          <w:szCs w:val="24"/>
        </w:rPr>
        <w:t xml:space="preserve">学年１組　</w:t>
      </w:r>
      <w:r w:rsidRPr="00187EB1">
        <w:rPr>
          <w:rFonts w:ascii="Times New Roman" w:hAnsi="Times New Roman" w:cs="ＭＳ 明朝" w:hint="eastAsia"/>
          <w:color w:val="000000"/>
          <w:kern w:val="0"/>
          <w:sz w:val="28"/>
          <w:szCs w:val="24"/>
        </w:rPr>
        <w:t>体育科学習</w:t>
      </w:r>
      <w:r w:rsidRPr="00187EB1">
        <w:rPr>
          <w:rFonts w:ascii="Times New Roman" w:hAnsi="Times New Roman" w:cs="ＭＳ 明朝"/>
          <w:color w:val="000000"/>
          <w:kern w:val="0"/>
          <w:sz w:val="28"/>
          <w:szCs w:val="24"/>
        </w:rPr>
        <w:t>指導案</w:t>
      </w:r>
    </w:p>
    <w:p w14:paraId="0A45E88A" w14:textId="77777777" w:rsidR="00177A4C" w:rsidRDefault="00177A4C" w:rsidP="00177A4C">
      <w:pPr>
        <w:overflowPunct w:val="0"/>
        <w:spacing w:line="260" w:lineRule="exact"/>
        <w:ind w:leftChars="2950" w:left="6195"/>
        <w:jc w:val="left"/>
        <w:textAlignment w:val="baseline"/>
        <w:rPr>
          <w:rFonts w:asciiTheme="minorEastAsia" w:eastAsiaTheme="minorEastAsia" w:hAnsiTheme="minorEastAsia" w:cs="ＭＳ 明朝"/>
          <w:color w:val="000000"/>
          <w:spacing w:val="-2"/>
          <w:kern w:val="0"/>
          <w:szCs w:val="20"/>
        </w:rPr>
      </w:pPr>
      <w:r w:rsidRPr="00177A4C">
        <w:rPr>
          <w:rFonts w:asciiTheme="minorEastAsia" w:eastAsiaTheme="minorEastAsia" w:hAnsiTheme="minorEastAsia" w:cs="ＭＳ 明朝" w:hint="eastAsia"/>
          <w:color w:val="000000"/>
          <w:spacing w:val="-2"/>
          <w:kern w:val="0"/>
          <w:szCs w:val="20"/>
        </w:rPr>
        <w:t>日　時　７月11日（金）５校時</w:t>
      </w:r>
    </w:p>
    <w:p w14:paraId="5F0C322C" w14:textId="77777777" w:rsidR="00177A4C" w:rsidRDefault="00177A4C" w:rsidP="00177A4C">
      <w:pPr>
        <w:overflowPunct w:val="0"/>
        <w:spacing w:line="260" w:lineRule="exact"/>
        <w:ind w:leftChars="2950" w:left="6195"/>
        <w:jc w:val="left"/>
        <w:textAlignment w:val="baseline"/>
        <w:rPr>
          <w:rFonts w:asciiTheme="minorEastAsia" w:eastAsiaTheme="minorEastAsia" w:hAnsiTheme="minorEastAsia" w:cs="ＭＳ 明朝"/>
          <w:color w:val="000000"/>
          <w:spacing w:val="-2"/>
          <w:kern w:val="0"/>
          <w:szCs w:val="20"/>
        </w:rPr>
      </w:pPr>
      <w:r w:rsidRPr="00177A4C">
        <w:rPr>
          <w:rFonts w:asciiTheme="minorEastAsia" w:eastAsiaTheme="minorEastAsia" w:hAnsiTheme="minorEastAsia" w:cs="ＭＳ 明朝" w:hint="eastAsia"/>
          <w:color w:val="000000"/>
          <w:spacing w:val="-2"/>
          <w:kern w:val="0"/>
          <w:szCs w:val="20"/>
        </w:rPr>
        <w:t>対　象　３年１組　32</w:t>
      </w:r>
      <w:r>
        <w:rPr>
          <w:rFonts w:asciiTheme="minorEastAsia" w:eastAsiaTheme="minorEastAsia" w:hAnsiTheme="minorEastAsia" w:cs="ＭＳ 明朝" w:hint="eastAsia"/>
          <w:color w:val="000000"/>
          <w:spacing w:val="-2"/>
          <w:kern w:val="0"/>
          <w:szCs w:val="20"/>
        </w:rPr>
        <w:t>名</w:t>
      </w:r>
    </w:p>
    <w:p w14:paraId="59B270B3" w14:textId="519F1597" w:rsidR="00004BD0" w:rsidRPr="00177A4C" w:rsidRDefault="00177A4C" w:rsidP="00177A4C">
      <w:pPr>
        <w:overflowPunct w:val="0"/>
        <w:spacing w:line="260" w:lineRule="exact"/>
        <w:ind w:leftChars="2950" w:left="6195"/>
        <w:jc w:val="left"/>
        <w:textAlignment w:val="baseline"/>
        <w:rPr>
          <w:rFonts w:asciiTheme="minorEastAsia" w:eastAsiaTheme="minorEastAsia" w:hAnsiTheme="minorEastAsia" w:cs="ＭＳ 明朝"/>
          <w:color w:val="000000"/>
          <w:spacing w:val="-2"/>
          <w:kern w:val="0"/>
          <w:szCs w:val="20"/>
        </w:rPr>
      </w:pPr>
      <w:r w:rsidRPr="00177A4C">
        <w:rPr>
          <w:rFonts w:asciiTheme="minorEastAsia" w:eastAsiaTheme="minorEastAsia" w:hAnsiTheme="minorEastAsia" w:cs="ＭＳ 明朝" w:hint="eastAsia"/>
          <w:color w:val="000000"/>
          <w:spacing w:val="-2"/>
          <w:kern w:val="0"/>
          <w:szCs w:val="20"/>
        </w:rPr>
        <w:t>授業者</w:t>
      </w:r>
      <w:r w:rsidR="00253A9E" w:rsidRPr="00177A4C">
        <w:rPr>
          <w:rFonts w:asciiTheme="minorEastAsia" w:eastAsiaTheme="minorEastAsia" w:hAnsiTheme="minorEastAsia" w:cs="ＭＳ 明朝"/>
          <w:color w:val="000000"/>
          <w:spacing w:val="-2"/>
          <w:kern w:val="0"/>
          <w:szCs w:val="20"/>
        </w:rPr>
        <w:t xml:space="preserve">　阿保　秀歩</w:t>
      </w:r>
    </w:p>
    <w:p w14:paraId="50C1AC06" w14:textId="431B26A3" w:rsidR="00253A9E" w:rsidRDefault="00253A9E" w:rsidP="00253A9E">
      <w:pPr>
        <w:overflowPunct w:val="0"/>
        <w:spacing w:line="260" w:lineRule="exact"/>
        <w:textAlignment w:val="baseline"/>
        <w:rPr>
          <w:rFonts w:ascii="ＭＳ 明朝" w:hAnsi="ＭＳ 明朝" w:cs="ＭＳ 明朝"/>
          <w:color w:val="000000"/>
          <w:kern w:val="0"/>
          <w:szCs w:val="20"/>
        </w:rPr>
      </w:pPr>
      <w:r>
        <w:rPr>
          <w:rFonts w:ascii="ＭＳ 明朝" w:hAnsi="ＭＳ 明朝" w:cs="ＭＳ 明朝"/>
          <w:color w:val="000000"/>
          <w:kern w:val="0"/>
          <w:szCs w:val="20"/>
        </w:rPr>
        <w:t xml:space="preserve">１　単元名　</w:t>
      </w:r>
      <w:r>
        <w:rPr>
          <w:rFonts w:ascii="ＭＳ 明朝" w:hAnsi="ＭＳ 明朝" w:cs="ＭＳ 明朝" w:hint="eastAsia"/>
          <w:color w:val="000000"/>
          <w:kern w:val="0"/>
          <w:szCs w:val="20"/>
        </w:rPr>
        <w:t>「</w:t>
      </w:r>
      <w:r w:rsidR="00D83EC9">
        <w:rPr>
          <w:rFonts w:ascii="ＭＳ 明朝" w:hAnsi="ＭＳ 明朝" w:cs="ＭＳ 明朝" w:hint="eastAsia"/>
          <w:color w:val="000000"/>
          <w:kern w:val="0"/>
          <w:szCs w:val="20"/>
        </w:rPr>
        <w:t>３・５ジャンプでピタッと着地</w:t>
      </w:r>
      <w:r>
        <w:rPr>
          <w:rFonts w:ascii="ＭＳ 明朝" w:hAnsi="ＭＳ 明朝" w:cs="ＭＳ 明朝" w:hint="eastAsia"/>
          <w:color w:val="000000"/>
          <w:kern w:val="0"/>
          <w:szCs w:val="20"/>
        </w:rPr>
        <w:t>」（</w:t>
      </w:r>
      <w:r w:rsidR="0090749E" w:rsidRPr="0090749E">
        <w:rPr>
          <w:rFonts w:asciiTheme="minorHAnsi" w:hAnsiTheme="minorHAnsi" w:cs="ＭＳ 明朝"/>
          <w:color w:val="000000"/>
          <w:kern w:val="0"/>
          <w:szCs w:val="20"/>
        </w:rPr>
        <w:t>C</w:t>
      </w:r>
      <w:r>
        <w:rPr>
          <w:rFonts w:ascii="ＭＳ 明朝" w:hAnsi="ＭＳ 明朝" w:cs="ＭＳ 明朝" w:hint="eastAsia"/>
          <w:color w:val="000000"/>
          <w:kern w:val="0"/>
          <w:szCs w:val="20"/>
        </w:rPr>
        <w:t xml:space="preserve">　</w:t>
      </w:r>
      <w:r w:rsidR="0090749E">
        <w:rPr>
          <w:rFonts w:ascii="ＭＳ 明朝" w:hAnsi="ＭＳ 明朝" w:cs="ＭＳ 明朝" w:hint="eastAsia"/>
          <w:color w:val="000000"/>
          <w:kern w:val="0"/>
          <w:szCs w:val="20"/>
        </w:rPr>
        <w:t>走・跳の運動</w:t>
      </w:r>
      <w:r>
        <w:rPr>
          <w:rFonts w:ascii="ＭＳ 明朝" w:hAnsi="ＭＳ 明朝" w:cs="ＭＳ 明朝" w:hint="eastAsia"/>
          <w:color w:val="000000"/>
          <w:kern w:val="0"/>
          <w:szCs w:val="20"/>
        </w:rPr>
        <w:t xml:space="preserve">，ウ　</w:t>
      </w:r>
      <w:r w:rsidR="0090749E">
        <w:rPr>
          <w:rFonts w:ascii="ＭＳ 明朝" w:hAnsi="ＭＳ 明朝" w:cs="ＭＳ 明朝" w:hint="eastAsia"/>
          <w:color w:val="000000"/>
          <w:kern w:val="0"/>
          <w:szCs w:val="20"/>
        </w:rPr>
        <w:t>幅跳び</w:t>
      </w:r>
      <w:r>
        <w:rPr>
          <w:rFonts w:ascii="ＭＳ 明朝" w:hAnsi="ＭＳ 明朝" w:cs="ＭＳ 明朝" w:hint="eastAsia"/>
          <w:color w:val="000000"/>
          <w:kern w:val="0"/>
          <w:szCs w:val="20"/>
        </w:rPr>
        <w:t>）</w:t>
      </w:r>
    </w:p>
    <w:p w14:paraId="30F13EDE" w14:textId="3D027974" w:rsidR="00253A9E" w:rsidRDefault="003A1642" w:rsidP="00253A9E">
      <w:pPr>
        <w:overflowPunct w:val="0"/>
        <w:spacing w:line="260" w:lineRule="exact"/>
        <w:textAlignment w:val="baseline"/>
        <w:rPr>
          <w:rFonts w:ascii="Times New Roman" w:hAnsi="Times New Roman" w:cs="ＭＳ 明朝"/>
          <w:color w:val="000000"/>
          <w:kern w:val="0"/>
          <w:szCs w:val="20"/>
        </w:rPr>
      </w:pPr>
      <w:r>
        <w:rPr>
          <w:rFonts w:ascii="Times New Roman" w:hAnsi="Times New Roman" w:cs="ＭＳ 明朝" w:hint="eastAsia"/>
          <w:color w:val="000000"/>
          <w:kern w:val="0"/>
          <w:szCs w:val="20"/>
        </w:rPr>
        <w:t xml:space="preserve">　　教材　　「幅跳び」</w:t>
      </w:r>
    </w:p>
    <w:p w14:paraId="1F96111D" w14:textId="2DF97943" w:rsidR="00177A4C" w:rsidRDefault="00177A4C" w:rsidP="00253A9E">
      <w:pPr>
        <w:overflowPunct w:val="0"/>
        <w:spacing w:line="260" w:lineRule="exact"/>
        <w:textAlignment w:val="baseline"/>
        <w:rPr>
          <w:rFonts w:ascii="ＭＳ 明朝" w:hAnsi="ＭＳ 明朝" w:cs="ＭＳ 明朝"/>
          <w:color w:val="000000"/>
          <w:kern w:val="0"/>
          <w:szCs w:val="20"/>
        </w:rPr>
      </w:pPr>
      <w:r>
        <w:rPr>
          <w:rFonts w:ascii="ＭＳ 明朝" w:hAnsi="ＭＳ 明朝" w:cs="ＭＳ 明朝" w:hint="eastAsia"/>
          <w:color w:val="000000"/>
          <w:kern w:val="0"/>
          <w:szCs w:val="20"/>
        </w:rPr>
        <w:t xml:space="preserve">２　本時のテーマ　　</w:t>
      </w:r>
      <w:r>
        <w:rPr>
          <w:rFonts w:ascii="ＭＳ 明朝" w:hAnsi="ＭＳ 明朝" w:cs="ＭＳ 明朝" w:hint="eastAsia"/>
          <w:color w:val="000000"/>
          <w:kern w:val="0"/>
        </w:rPr>
        <w:t>友達と高め合う学びっぷり</w:t>
      </w:r>
    </w:p>
    <w:p w14:paraId="42270E91" w14:textId="29AC98E6" w:rsidR="00177A4C" w:rsidRDefault="00177A4C" w:rsidP="00253A9E">
      <w:pPr>
        <w:overflowPunct w:val="0"/>
        <w:spacing w:line="260" w:lineRule="exact"/>
        <w:textAlignment w:val="baseline"/>
        <w:rPr>
          <w:rFonts w:ascii="ＭＳ 明朝" w:hAnsi="ＭＳ 明朝" w:cs="ＭＳ 明朝"/>
          <w:color w:val="000000"/>
          <w:kern w:val="0"/>
          <w:szCs w:val="20"/>
        </w:rPr>
      </w:pPr>
      <w:r>
        <w:rPr>
          <w:rFonts w:ascii="ＭＳ 明朝" w:hAnsi="ＭＳ 明朝" w:cs="ＭＳ 明朝" w:hint="eastAsia"/>
          <w:color w:val="000000"/>
          <w:kern w:val="0"/>
          <w:szCs w:val="20"/>
        </w:rPr>
        <w:t>３　本時の授業</w:t>
      </w:r>
    </w:p>
    <w:p w14:paraId="26C6F741" w14:textId="1F12523A" w:rsidR="00253A9E" w:rsidRPr="005031FD" w:rsidRDefault="00E14EBB" w:rsidP="00E14EBB">
      <w:pPr>
        <w:overflowPunct w:val="0"/>
        <w:spacing w:line="260" w:lineRule="exact"/>
        <w:ind w:left="1260" w:hangingChars="600" w:hanging="1260"/>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（１）目標　</w:t>
      </w:r>
      <w:r w:rsidR="00725E1E" w:rsidRPr="2F45AD58">
        <w:rPr>
          <w:rFonts w:ascii="ＭＳ 明朝" w:hAnsi="ＭＳ 明朝" w:cs="ＭＳ 明朝"/>
          <w:color w:val="000000"/>
          <w:kern w:val="0"/>
        </w:rPr>
        <w:t xml:space="preserve">　</w:t>
      </w:r>
      <w:r w:rsidR="00B22A86">
        <w:rPr>
          <w:rFonts w:ascii="ＭＳ 明朝" w:hAnsi="ＭＳ 明朝" w:cs="ＭＳ 明朝" w:hint="eastAsia"/>
          <w:color w:val="000000"/>
          <w:kern w:val="0"/>
        </w:rPr>
        <w:t>同じ課題をもつ友達同士で</w:t>
      </w:r>
      <w:r w:rsidR="008471EC">
        <w:rPr>
          <w:rFonts w:ascii="ＭＳ 明朝" w:hAnsi="ＭＳ 明朝" w:cs="ＭＳ 明朝" w:hint="eastAsia"/>
          <w:color w:val="000000"/>
          <w:kern w:val="0"/>
        </w:rPr>
        <w:t>場を選んで</w:t>
      </w:r>
      <w:r w:rsidR="00B22A86">
        <w:rPr>
          <w:rFonts w:ascii="ＭＳ 明朝" w:hAnsi="ＭＳ 明朝" w:cs="ＭＳ 明朝" w:hint="eastAsia"/>
          <w:color w:val="000000"/>
          <w:kern w:val="0"/>
        </w:rPr>
        <w:t>活動</w:t>
      </w:r>
      <w:r w:rsidR="00725E1E" w:rsidRPr="2F45AD58">
        <w:rPr>
          <w:rFonts w:ascii="ＭＳ 明朝" w:hAnsi="ＭＳ 明朝" w:cs="ＭＳ 明朝"/>
          <w:color w:val="000000"/>
          <w:kern w:val="0"/>
        </w:rPr>
        <w:t>することを通して，</w:t>
      </w:r>
      <w:r w:rsidR="00B22A86">
        <w:rPr>
          <w:rFonts w:ascii="ＭＳ 明朝" w:hAnsi="ＭＳ 明朝" w:cs="ＭＳ 明朝" w:hint="eastAsia"/>
          <w:color w:val="000000"/>
          <w:kern w:val="0"/>
        </w:rPr>
        <w:t>自分や</w:t>
      </w:r>
      <w:r w:rsidR="00AF427F">
        <w:rPr>
          <w:rFonts w:ascii="ＭＳ 明朝" w:hAnsi="ＭＳ 明朝" w:cs="ＭＳ 明朝" w:hint="eastAsia"/>
          <w:color w:val="000000"/>
          <w:kern w:val="0"/>
        </w:rPr>
        <w:t>友達</w:t>
      </w:r>
      <w:r w:rsidR="00B22A86">
        <w:rPr>
          <w:rFonts w:ascii="ＭＳ 明朝" w:hAnsi="ＭＳ 明朝" w:cs="ＭＳ 明朝" w:hint="eastAsia"/>
          <w:color w:val="000000"/>
          <w:kern w:val="0"/>
        </w:rPr>
        <w:t>のよい動きや課題に</w:t>
      </w:r>
      <w:r w:rsidR="00725E1E" w:rsidRPr="2F45AD58">
        <w:rPr>
          <w:rFonts w:ascii="ＭＳ 明朝" w:hAnsi="ＭＳ 明朝" w:cs="ＭＳ 明朝"/>
          <w:color w:val="000000"/>
          <w:kern w:val="0"/>
        </w:rPr>
        <w:t>気付き，</w:t>
      </w:r>
      <w:r w:rsidR="006645FE">
        <w:rPr>
          <w:rFonts w:ascii="ＭＳ 明朝" w:hAnsi="ＭＳ 明朝" w:cs="ＭＳ 明朝" w:hint="eastAsia"/>
          <w:color w:val="000000"/>
          <w:kern w:val="0"/>
        </w:rPr>
        <w:t>運動のポイントと結びつけながら</w:t>
      </w:r>
      <w:r w:rsidR="00B22A86">
        <w:rPr>
          <w:rFonts w:ascii="ＭＳ 明朝" w:hAnsi="ＭＳ 明朝" w:cs="ＭＳ 明朝" w:hint="eastAsia"/>
          <w:color w:val="000000"/>
          <w:kern w:val="0"/>
        </w:rPr>
        <w:t>伝えることができる</w:t>
      </w:r>
      <w:r w:rsidR="00725E1E" w:rsidRPr="2F45AD58">
        <w:rPr>
          <w:rFonts w:ascii="ＭＳ 明朝" w:hAnsi="ＭＳ 明朝" w:cs="ＭＳ 明朝"/>
          <w:color w:val="000000"/>
          <w:kern w:val="0"/>
        </w:rPr>
        <w:t>。</w:t>
      </w:r>
    </w:p>
    <w:p w14:paraId="3A08474A" w14:textId="77777777" w:rsidR="00253A9E" w:rsidRPr="00177A4C" w:rsidRDefault="00253A9E" w:rsidP="00253A9E">
      <w:pPr>
        <w:overflowPunct w:val="0"/>
        <w:spacing w:line="260" w:lineRule="exact"/>
        <w:textAlignment w:val="baseline"/>
        <w:rPr>
          <w:rFonts w:ascii="Times New Roman" w:hAnsi="Times New Roman" w:cs="ＭＳ 明朝"/>
          <w:color w:val="000000"/>
          <w:kern w:val="0"/>
          <w:szCs w:val="20"/>
        </w:rPr>
      </w:pPr>
    </w:p>
    <w:p w14:paraId="6AA3B114" w14:textId="22CDDD64" w:rsidR="00253A9E" w:rsidRPr="005031FD" w:rsidRDefault="00253A9E" w:rsidP="00253A9E">
      <w:pPr>
        <w:overflowPunct w:val="0"/>
        <w:spacing w:line="260" w:lineRule="exact"/>
        <w:textAlignment w:val="baseline"/>
        <w:rPr>
          <w:rFonts w:ascii="ＭＳ 明朝" w:hAnsi="ＭＳ 明朝" w:cs="ＭＳ 明朝"/>
          <w:color w:val="000000"/>
          <w:kern w:val="0"/>
          <w:szCs w:val="20"/>
        </w:rPr>
      </w:pPr>
      <w:r w:rsidRPr="005031FD">
        <w:rPr>
          <w:rFonts w:ascii="ＭＳ 明朝" w:hAnsi="ＭＳ 明朝" w:cs="ＭＳ 明朝"/>
          <w:color w:val="000000"/>
          <w:kern w:val="0"/>
          <w:szCs w:val="20"/>
        </w:rPr>
        <w:t>（</w:t>
      </w:r>
      <w:r w:rsidR="00187EB1">
        <w:rPr>
          <w:rFonts w:ascii="ＭＳ 明朝" w:hAnsi="ＭＳ 明朝" w:cs="ＭＳ 明朝" w:hint="eastAsia"/>
          <w:color w:val="000000"/>
          <w:kern w:val="0"/>
          <w:szCs w:val="20"/>
        </w:rPr>
        <w:t>２</w:t>
      </w:r>
      <w:r w:rsidRPr="005031FD">
        <w:rPr>
          <w:rFonts w:ascii="ＭＳ 明朝" w:hAnsi="ＭＳ 明朝" w:cs="ＭＳ 明朝"/>
          <w:color w:val="000000"/>
          <w:kern w:val="0"/>
          <w:szCs w:val="20"/>
        </w:rPr>
        <w:t>）展開</w:t>
      </w:r>
      <w:r w:rsidR="00177A4C">
        <w:rPr>
          <w:rFonts w:ascii="ＭＳ 明朝" w:hAnsi="ＭＳ 明朝" w:cs="ＭＳ 明朝" w:hint="eastAsia"/>
          <w:color w:val="000000"/>
          <w:kern w:val="0"/>
          <w:szCs w:val="20"/>
        </w:rPr>
        <w:t xml:space="preserve">　5/6</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7"/>
      </w:tblGrid>
      <w:tr w:rsidR="002E2C5D" w:rsidRPr="005031FD" w14:paraId="287DEB2A" w14:textId="77777777" w:rsidTr="00981938">
        <w:trPr>
          <w:trHeight w:val="257"/>
        </w:trPr>
        <w:tc>
          <w:tcPr>
            <w:tcW w:w="4817" w:type="dxa"/>
            <w:shd w:val="clear" w:color="auto" w:fill="auto"/>
          </w:tcPr>
          <w:p w14:paraId="672EF16B" w14:textId="62F18702" w:rsidR="002E2C5D" w:rsidRPr="005031FD" w:rsidRDefault="002E2C5D" w:rsidP="002E2C5D">
            <w:pPr>
              <w:overflowPunct w:val="0"/>
              <w:spacing w:line="260" w:lineRule="exact"/>
              <w:jc w:val="center"/>
              <w:textAlignment w:val="baseline"/>
              <w:rPr>
                <w:rFonts w:ascii="Times New Roman" w:hAnsi="Times New Roman" w:cs="ＭＳ 明朝"/>
                <w:color w:val="000000"/>
                <w:kern w:val="0"/>
                <w:szCs w:val="20"/>
              </w:rPr>
            </w:pPr>
            <w:r w:rsidRPr="005031FD">
              <w:rPr>
                <w:rFonts w:ascii="Times New Roman" w:hAnsi="Times New Roman" w:cs="ＭＳ 明朝"/>
                <w:color w:val="000000"/>
                <w:kern w:val="0"/>
                <w:szCs w:val="20"/>
              </w:rPr>
              <w:t>学習活動</w:t>
            </w:r>
          </w:p>
        </w:tc>
        <w:tc>
          <w:tcPr>
            <w:tcW w:w="4817" w:type="dxa"/>
            <w:shd w:val="clear" w:color="auto" w:fill="auto"/>
          </w:tcPr>
          <w:p w14:paraId="3CD73E4D" w14:textId="4405A944" w:rsidR="002E2C5D" w:rsidRPr="002E2C5D" w:rsidRDefault="002E2C5D" w:rsidP="002E2C5D">
            <w:pPr>
              <w:overflowPunct w:val="0"/>
              <w:spacing w:line="260" w:lineRule="exact"/>
              <w:jc w:val="center"/>
              <w:textAlignment w:val="baseline"/>
              <w:rPr>
                <w:rFonts w:ascii="ＭＳ 明朝" w:hAnsi="ＭＳ 明朝" w:cs="ＭＳ 明朝"/>
                <w:color w:val="000000"/>
                <w:kern w:val="0"/>
                <w:szCs w:val="20"/>
              </w:rPr>
            </w:pPr>
            <w:r>
              <w:rPr>
                <w:rFonts w:ascii="ＭＳ 明朝" w:hAnsi="ＭＳ 明朝" w:cs="ＭＳ 明朝" w:hint="eastAsia"/>
                <w:color w:val="000000"/>
                <w:kern w:val="0"/>
                <w:szCs w:val="20"/>
              </w:rPr>
              <w:t>・教師の働きかけ　◎評価　☆支援</w:t>
            </w:r>
          </w:p>
        </w:tc>
      </w:tr>
      <w:tr w:rsidR="002E2C5D" w:rsidRPr="005031FD" w14:paraId="1FF6AB99" w14:textId="77777777" w:rsidTr="00981938">
        <w:trPr>
          <w:cantSplit/>
          <w:trHeight w:val="1134"/>
        </w:trPr>
        <w:tc>
          <w:tcPr>
            <w:tcW w:w="4817" w:type="dxa"/>
            <w:shd w:val="clear" w:color="auto" w:fill="auto"/>
          </w:tcPr>
          <w:p w14:paraId="0AC987E7" w14:textId="050828D1" w:rsidR="00981938" w:rsidRDefault="002E2C5D" w:rsidP="0014278C">
            <w:pPr>
              <w:overflowPunct w:val="0"/>
              <w:spacing w:line="260" w:lineRule="exact"/>
              <w:textAlignment w:val="baseline"/>
              <w:rPr>
                <w:rFonts w:ascii="Times New Roman" w:hAnsi="Times New Roman" w:cs="ＭＳ 明朝"/>
                <w:color w:val="000000"/>
                <w:kern w:val="0"/>
                <w:szCs w:val="20"/>
              </w:rPr>
            </w:pPr>
            <w:r>
              <w:rPr>
                <w:rFonts w:ascii="Times New Roman" w:hAnsi="Times New Roman" w:cs="ＭＳ 明朝" w:hint="eastAsia"/>
                <w:color w:val="000000"/>
                <w:kern w:val="0"/>
                <w:szCs w:val="20"/>
              </w:rPr>
              <w:t xml:space="preserve">１　</w:t>
            </w:r>
            <w:r w:rsidR="00981938">
              <w:rPr>
                <w:rFonts w:ascii="Times New Roman" w:hAnsi="Times New Roman" w:cs="ＭＳ 明朝" w:hint="eastAsia"/>
                <w:color w:val="000000"/>
                <w:kern w:val="0"/>
                <w:szCs w:val="20"/>
              </w:rPr>
              <w:t>めあてを設定する。</w:t>
            </w:r>
          </w:p>
          <w:p w14:paraId="27A5572F" w14:textId="77777777" w:rsidR="002E2C5D" w:rsidRDefault="002E2C5D" w:rsidP="0014278C">
            <w:pPr>
              <w:overflowPunct w:val="0"/>
              <w:spacing w:line="260" w:lineRule="exact"/>
              <w:textAlignment w:val="baseline"/>
              <w:rPr>
                <w:rFonts w:ascii="Times New Roman" w:hAnsi="Times New Roman" w:cs="ＭＳ 明朝"/>
                <w:color w:val="000000"/>
                <w:kern w:val="0"/>
                <w:szCs w:val="20"/>
              </w:rPr>
            </w:pPr>
            <w:r>
              <w:rPr>
                <w:rFonts w:ascii="Times New Roman" w:hAnsi="Times New Roman" w:cs="ＭＳ 明朝"/>
                <w:noProof/>
                <w:color w:val="000000"/>
                <w:kern w:val="0"/>
                <w:szCs w:val="20"/>
              </w:rPr>
              <mc:AlternateContent>
                <mc:Choice Requires="wps">
                  <w:drawing>
                    <wp:anchor distT="0" distB="0" distL="114300" distR="114300" simplePos="0" relativeHeight="251743232" behindDoc="0" locked="0" layoutInCell="1" allowOverlap="1" wp14:anchorId="5AEBB03C" wp14:editId="7CFB0C80">
                      <wp:simplePos x="0" y="0"/>
                      <wp:positionH relativeFrom="column">
                        <wp:posOffset>55880</wp:posOffset>
                      </wp:positionH>
                      <wp:positionV relativeFrom="paragraph">
                        <wp:posOffset>35560</wp:posOffset>
                      </wp:positionV>
                      <wp:extent cx="1762125" cy="247650"/>
                      <wp:effectExtent l="0" t="0" r="28575" b="19050"/>
                      <wp:wrapNone/>
                      <wp:docPr id="59" name="テキスト ボックス 59"/>
                      <wp:cNvGraphicFramePr/>
                      <a:graphic xmlns:a="http://schemas.openxmlformats.org/drawingml/2006/main">
                        <a:graphicData uri="http://schemas.microsoft.com/office/word/2010/wordprocessingShape">
                          <wps:wsp>
                            <wps:cNvSpPr txBox="1"/>
                            <wps:spPr>
                              <a:xfrm>
                                <a:off x="0" y="0"/>
                                <a:ext cx="1762125" cy="247650"/>
                              </a:xfrm>
                              <a:prstGeom prst="rect">
                                <a:avLst/>
                              </a:prstGeom>
                              <a:solidFill>
                                <a:schemeClr val="lt1"/>
                              </a:solidFill>
                              <a:ln w="12700">
                                <a:solidFill>
                                  <a:prstClr val="black"/>
                                </a:solidFill>
                              </a:ln>
                            </wps:spPr>
                            <wps:txbx>
                              <w:txbxContent>
                                <w:p w14:paraId="4F2FEE92" w14:textId="77777777" w:rsidR="00761037" w:rsidRDefault="00761037" w:rsidP="00761037">
                                  <w:r>
                                    <w:rPr>
                                      <w:rFonts w:hint="eastAsia"/>
                                    </w:rPr>
                                    <w:t>もっと高く，遠くへとぼう。</w:t>
                                  </w:r>
                                </w:p>
                                <w:p w14:paraId="4C7B11EC" w14:textId="0FF208DE" w:rsidR="002E2C5D" w:rsidRPr="00761037" w:rsidRDefault="002E2C5D" w:rsidP="00253A9E"/>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EBB03C" id="_x0000_t202" coordsize="21600,21600" o:spt="202" path="m,l,21600r21600,l21600,xe">
                      <v:stroke joinstyle="miter"/>
                      <v:path gradientshapeok="t" o:connecttype="rect"/>
                    </v:shapetype>
                    <v:shape id="テキスト ボックス 59" o:spid="_x0000_s1026" type="#_x0000_t202" style="position:absolute;left:0;text-align:left;margin-left:4.4pt;margin-top:2.8pt;width:138.75pt;height:1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" fillcolor="white [3201]" strokeweight="1pt">
                      <v:textbox inset="1mm,1mm,1mm,1mm">
                        <w:txbxContent>
                          <w:p w14:paraId="4F2FEE92" w14:textId="77777777" w:rsidR="00761037" w:rsidRDefault="00761037" w:rsidP="00761037">
                            <w:r>
                              <w:rPr>
                                <w:rFonts w:hint="eastAsia"/>
                              </w:rPr>
                              <w:t>もっと高く，遠くへとぼう。</w:t>
                            </w:r>
                          </w:p>
                          <w:p w14:paraId="4C7B11EC" w14:textId="0FF208DE" w:rsidR="002E2C5D" w:rsidRPr="00761037" w:rsidRDefault="002E2C5D" w:rsidP="00253A9E"/>
                        </w:txbxContent>
                      </v:textbox>
                    </v:shape>
                  </w:pict>
                </mc:Fallback>
              </mc:AlternateContent>
            </w:r>
          </w:p>
          <w:p w14:paraId="0D0E5CDA" w14:textId="77777777" w:rsidR="002E2C5D" w:rsidRDefault="002E2C5D" w:rsidP="0014278C">
            <w:pPr>
              <w:overflowPunct w:val="0"/>
              <w:spacing w:line="260" w:lineRule="exact"/>
              <w:textAlignment w:val="baseline"/>
              <w:rPr>
                <w:rFonts w:ascii="Times New Roman" w:hAnsi="Times New Roman" w:cs="ＭＳ 明朝"/>
                <w:color w:val="000000"/>
                <w:kern w:val="0"/>
                <w:szCs w:val="20"/>
              </w:rPr>
            </w:pPr>
          </w:p>
          <w:p w14:paraId="7B0CC233" w14:textId="77777777" w:rsidR="002E2C5D" w:rsidRDefault="002E2C5D" w:rsidP="0014278C">
            <w:pPr>
              <w:overflowPunct w:val="0"/>
              <w:spacing w:line="260" w:lineRule="exact"/>
              <w:textAlignment w:val="baseline"/>
              <w:rPr>
                <w:rFonts w:ascii="Times New Roman" w:hAnsi="Times New Roman" w:cs="ＭＳ 明朝"/>
                <w:color w:val="000000"/>
                <w:kern w:val="0"/>
                <w:szCs w:val="20"/>
              </w:rPr>
            </w:pPr>
          </w:p>
          <w:p w14:paraId="44B7F609" w14:textId="77777777" w:rsidR="008471EC" w:rsidRDefault="008471EC" w:rsidP="0014278C">
            <w:pPr>
              <w:overflowPunct w:val="0"/>
              <w:spacing w:line="260" w:lineRule="exact"/>
              <w:textAlignment w:val="baseline"/>
              <w:rPr>
                <w:rFonts w:ascii="Times New Roman" w:hAnsi="Times New Roman" w:cs="ＭＳ 明朝"/>
                <w:color w:val="000000"/>
                <w:kern w:val="0"/>
                <w:szCs w:val="20"/>
              </w:rPr>
            </w:pPr>
          </w:p>
          <w:p w14:paraId="63AB9512" w14:textId="77777777" w:rsidR="00E14EBB" w:rsidRDefault="00E14EBB" w:rsidP="0014278C">
            <w:pPr>
              <w:overflowPunct w:val="0"/>
              <w:spacing w:line="260" w:lineRule="exact"/>
              <w:textAlignment w:val="baseline"/>
              <w:rPr>
                <w:rFonts w:ascii="Times New Roman" w:hAnsi="Times New Roman" w:cs="ＭＳ 明朝"/>
                <w:color w:val="000000"/>
                <w:kern w:val="0"/>
                <w:szCs w:val="20"/>
              </w:rPr>
            </w:pPr>
          </w:p>
          <w:p w14:paraId="46AADEB2" w14:textId="20EB2D7C" w:rsidR="00981938" w:rsidRDefault="00E14EBB" w:rsidP="0014278C">
            <w:pPr>
              <w:overflowPunct w:val="0"/>
              <w:spacing w:line="260" w:lineRule="exact"/>
              <w:textAlignment w:val="baseline"/>
              <w:rPr>
                <w:rFonts w:ascii="Times New Roman" w:hAnsi="Times New Roman" w:cs="ＭＳ 明朝"/>
                <w:color w:val="000000"/>
                <w:kern w:val="0"/>
                <w:szCs w:val="20"/>
              </w:rPr>
            </w:pPr>
            <w:r>
              <w:rPr>
                <w:rFonts w:ascii="Times New Roman" w:hAnsi="Times New Roman" w:cs="ＭＳ 明朝" w:hint="eastAsia"/>
                <w:color w:val="000000"/>
                <w:kern w:val="0"/>
                <w:szCs w:val="20"/>
              </w:rPr>
              <w:t>２　道具の準備</w:t>
            </w:r>
          </w:p>
          <w:p w14:paraId="44F5F232" w14:textId="1FF30F32" w:rsidR="000F5DB1" w:rsidRDefault="000F5DB1" w:rsidP="000F5DB1">
            <w:pPr>
              <w:overflowPunct w:val="0"/>
              <w:spacing w:line="260" w:lineRule="exact"/>
              <w:ind w:firstLineChars="100" w:firstLine="210"/>
              <w:textAlignment w:val="baseline"/>
              <w:rPr>
                <w:rFonts w:asciiTheme="minorEastAsia" w:eastAsiaTheme="minorEastAsia" w:hAnsiTheme="minorEastAsia" w:cstheme="minorEastAsia"/>
                <w:color w:val="000000"/>
                <w:kern w:val="0"/>
              </w:rPr>
            </w:pPr>
            <w:r>
              <w:rPr>
                <w:rFonts w:ascii="Times New Roman" w:hAnsi="Times New Roman" w:cs="ＭＳ 明朝" w:hint="eastAsia"/>
                <w:color w:val="000000" w:themeColor="text1"/>
              </w:rPr>
              <w:t>○</w:t>
            </w:r>
            <w:r>
              <w:rPr>
                <w:rFonts w:asciiTheme="minorEastAsia" w:eastAsiaTheme="minorEastAsia" w:hAnsiTheme="minorEastAsia" w:cstheme="minorEastAsia" w:hint="eastAsia"/>
                <w:color w:val="000000"/>
                <w:kern w:val="0"/>
              </w:rPr>
              <w:t>基礎感覚づくりと計測の場を準備する。</w:t>
            </w:r>
          </w:p>
          <w:p w14:paraId="4499B04D" w14:textId="77777777" w:rsidR="000F5DB1" w:rsidRPr="000F5DB1" w:rsidRDefault="000F5DB1" w:rsidP="0014278C">
            <w:pPr>
              <w:overflowPunct w:val="0"/>
              <w:spacing w:line="260" w:lineRule="exact"/>
              <w:textAlignment w:val="baseline"/>
              <w:rPr>
                <w:rFonts w:ascii="Times New Roman" w:hAnsi="Times New Roman" w:cs="ＭＳ 明朝" w:hint="eastAsia"/>
                <w:color w:val="000000"/>
                <w:kern w:val="0"/>
                <w:szCs w:val="20"/>
              </w:rPr>
            </w:pPr>
          </w:p>
          <w:p w14:paraId="338328C5" w14:textId="52E6CF8B" w:rsidR="002E2C5D" w:rsidRDefault="00E14EBB" w:rsidP="0014278C">
            <w:pPr>
              <w:overflowPunct w:val="0"/>
              <w:spacing w:line="260" w:lineRule="exact"/>
              <w:textAlignment w:val="baseline"/>
              <w:rPr>
                <w:rFonts w:ascii="Times New Roman" w:hAnsi="Times New Roman" w:cs="ＭＳ 明朝"/>
                <w:color w:val="000000"/>
                <w:kern w:val="0"/>
                <w:szCs w:val="20"/>
              </w:rPr>
            </w:pPr>
            <w:r>
              <w:rPr>
                <w:rFonts w:ascii="Times New Roman" w:hAnsi="Times New Roman" w:cs="ＭＳ 明朝" w:hint="eastAsia"/>
                <w:color w:val="000000"/>
                <w:kern w:val="0"/>
                <w:szCs w:val="20"/>
              </w:rPr>
              <w:t>３</w:t>
            </w:r>
            <w:r w:rsidR="002E2C5D">
              <w:rPr>
                <w:rFonts w:ascii="Times New Roman" w:hAnsi="Times New Roman" w:cs="ＭＳ 明朝" w:hint="eastAsia"/>
                <w:color w:val="000000"/>
                <w:kern w:val="0"/>
                <w:szCs w:val="20"/>
              </w:rPr>
              <w:t xml:space="preserve">　基礎感覚づくり運動</w:t>
            </w:r>
            <w:r w:rsidR="00981938">
              <w:rPr>
                <w:rFonts w:ascii="Times New Roman" w:hAnsi="Times New Roman" w:cs="ＭＳ 明朝" w:hint="eastAsia"/>
                <w:color w:val="000000"/>
                <w:kern w:val="0"/>
                <w:szCs w:val="20"/>
              </w:rPr>
              <w:t>をする。</w:t>
            </w:r>
          </w:p>
          <w:p w14:paraId="21D0A68C" w14:textId="77777777" w:rsidR="002E2C5D" w:rsidRDefault="002E2C5D" w:rsidP="002E2C5D">
            <w:pPr>
              <w:overflowPunct w:val="0"/>
              <w:spacing w:line="260" w:lineRule="exact"/>
              <w:ind w:firstLineChars="100" w:firstLine="210"/>
              <w:textAlignment w:val="baseline"/>
              <w:rPr>
                <w:rFonts w:ascii="ＭＳ 明朝" w:hAnsi="ＭＳ 明朝" w:cs="ＭＳ 明朝"/>
                <w:color w:val="000000"/>
                <w:kern w:val="0"/>
                <w:szCs w:val="20"/>
              </w:rPr>
            </w:pPr>
            <w:r>
              <w:rPr>
                <w:rFonts w:ascii="ＭＳ 明朝" w:hAnsi="ＭＳ 明朝" w:cs="ＭＳ 明朝" w:hint="eastAsia"/>
                <w:color w:val="000000"/>
                <w:kern w:val="0"/>
                <w:szCs w:val="20"/>
              </w:rPr>
              <w:t xml:space="preserve">・連続ラバーリングジャンプ　</w:t>
            </w:r>
          </w:p>
          <w:p w14:paraId="1A227113" w14:textId="4C8EF1AF" w:rsidR="002E2C5D" w:rsidRPr="005031FD" w:rsidRDefault="002E2C5D" w:rsidP="06582478">
            <w:pPr>
              <w:overflowPunct w:val="0"/>
              <w:spacing w:line="260" w:lineRule="exact"/>
              <w:ind w:firstLineChars="100" w:firstLine="210"/>
              <w:textAlignment w:val="baseline"/>
              <w:rPr>
                <w:rFonts w:ascii="Times New Roman" w:hAnsi="Times New Roman" w:cs="ＭＳ 明朝"/>
                <w:color w:val="000000" w:themeColor="text1"/>
              </w:rPr>
            </w:pPr>
            <w:r w:rsidRPr="06582478">
              <w:rPr>
                <w:rFonts w:ascii="ＭＳ 明朝" w:hAnsi="ＭＳ 明朝" w:cs="ＭＳ 明朝"/>
                <w:color w:val="000000"/>
                <w:kern w:val="0"/>
              </w:rPr>
              <w:t>・両足連続ジャンプ</w:t>
            </w:r>
          </w:p>
          <w:p w14:paraId="05B294F9" w14:textId="26B60B07" w:rsidR="002E2C5D" w:rsidRPr="005031FD" w:rsidRDefault="002E2C5D" w:rsidP="06582478">
            <w:pPr>
              <w:overflowPunct w:val="0"/>
              <w:spacing w:line="260" w:lineRule="exact"/>
              <w:textAlignment w:val="baseline"/>
              <w:rPr>
                <w:rFonts w:ascii="ＭＳ 明朝" w:hAnsi="ＭＳ 明朝" w:cs="ＭＳ 明朝"/>
                <w:color w:val="000000" w:themeColor="text1"/>
              </w:rPr>
            </w:pPr>
          </w:p>
          <w:p w14:paraId="59612714" w14:textId="13023532" w:rsidR="002E2C5D" w:rsidRPr="005031FD" w:rsidRDefault="00E14EBB" w:rsidP="06582478">
            <w:pPr>
              <w:tabs>
                <w:tab w:val="left" w:pos="3504"/>
              </w:tabs>
              <w:overflowPunct w:val="0"/>
              <w:spacing w:line="260" w:lineRule="exact"/>
              <w:textAlignment w:val="baseline"/>
              <w:rPr>
                <w:rFonts w:ascii="Times New Roman" w:hAnsi="Times New Roman" w:cs="ＭＳ 明朝"/>
                <w:color w:val="000000" w:themeColor="text1"/>
              </w:rPr>
            </w:pPr>
            <w:r>
              <w:rPr>
                <w:rFonts w:ascii="Times New Roman" w:hAnsi="Times New Roman" w:cs="ＭＳ 明朝" w:hint="eastAsia"/>
                <w:color w:val="000000" w:themeColor="text1"/>
              </w:rPr>
              <w:t>４</w:t>
            </w:r>
            <w:r w:rsidR="53F8DDCB" w:rsidRPr="06582478">
              <w:rPr>
                <w:rFonts w:ascii="Times New Roman" w:hAnsi="Times New Roman" w:cs="ＭＳ 明朝"/>
                <w:color w:val="000000" w:themeColor="text1"/>
              </w:rPr>
              <w:t xml:space="preserve">　</w:t>
            </w:r>
            <w:r w:rsidR="008471EC">
              <w:rPr>
                <w:rFonts w:ascii="Times New Roman" w:hAnsi="Times New Roman" w:cs="ＭＳ 明朝" w:hint="eastAsia"/>
                <w:color w:val="000000" w:themeColor="text1"/>
              </w:rPr>
              <w:t>課題に合わせ</w:t>
            </w:r>
            <w:r w:rsidR="0057214B">
              <w:rPr>
                <w:rFonts w:ascii="Times New Roman" w:hAnsi="Times New Roman" w:cs="ＭＳ 明朝" w:hint="eastAsia"/>
                <w:color w:val="000000" w:themeColor="text1"/>
              </w:rPr>
              <w:t>た</w:t>
            </w:r>
            <w:r w:rsidR="008471EC">
              <w:rPr>
                <w:rFonts w:ascii="Times New Roman" w:hAnsi="Times New Roman" w:cs="ＭＳ 明朝" w:hint="eastAsia"/>
                <w:color w:val="000000" w:themeColor="text1"/>
              </w:rPr>
              <w:t>場で活動する。</w:t>
            </w:r>
          </w:p>
          <w:p w14:paraId="73DA2F1A" w14:textId="17A1ABED" w:rsidR="008471EC" w:rsidRDefault="00E14EBB" w:rsidP="008471EC">
            <w:pPr>
              <w:tabs>
                <w:tab w:val="left" w:pos="3504"/>
              </w:tabs>
              <w:overflowPunct w:val="0"/>
              <w:spacing w:line="260" w:lineRule="exact"/>
              <w:ind w:firstLineChars="100" w:firstLine="210"/>
              <w:textAlignment w:val="baseline"/>
              <w:rPr>
                <w:rFonts w:ascii="Times New Roman" w:hAnsi="Times New Roman" w:cs="ＭＳ 明朝"/>
                <w:color w:val="000000" w:themeColor="text1"/>
              </w:rPr>
            </w:pPr>
            <w:r>
              <w:rPr>
                <w:rFonts w:ascii="Times New Roman" w:hAnsi="Times New Roman" w:cs="ＭＳ 明朝" w:hint="eastAsia"/>
                <w:color w:val="000000" w:themeColor="text1"/>
              </w:rPr>
              <w:t>○</w:t>
            </w:r>
            <w:r w:rsidR="008471EC">
              <w:rPr>
                <w:rFonts w:ascii="Times New Roman" w:hAnsi="Times New Roman" w:cs="ＭＳ 明朝" w:hint="eastAsia"/>
                <w:color w:val="000000" w:themeColor="text1"/>
              </w:rPr>
              <w:t>両足</w:t>
            </w:r>
            <w:r w:rsidR="006C50DA">
              <w:rPr>
                <w:rFonts w:ascii="Times New Roman" w:hAnsi="Times New Roman" w:cs="ＭＳ 明朝" w:hint="eastAsia"/>
                <w:color w:val="000000" w:themeColor="text1"/>
              </w:rPr>
              <w:t>で</w:t>
            </w:r>
            <w:r w:rsidR="008471EC">
              <w:rPr>
                <w:rFonts w:ascii="Times New Roman" w:hAnsi="Times New Roman" w:cs="ＭＳ 明朝" w:hint="eastAsia"/>
                <w:color w:val="000000" w:themeColor="text1"/>
              </w:rPr>
              <w:t>着地</w:t>
            </w:r>
            <w:r w:rsidR="006C50DA">
              <w:rPr>
                <w:rFonts w:ascii="Times New Roman" w:hAnsi="Times New Roman" w:cs="ＭＳ 明朝" w:hint="eastAsia"/>
                <w:color w:val="000000" w:themeColor="text1"/>
              </w:rPr>
              <w:t>ができない</w:t>
            </w:r>
          </w:p>
          <w:p w14:paraId="76275702" w14:textId="32CC370D" w:rsidR="002E2C5D" w:rsidRDefault="008471EC" w:rsidP="008471EC">
            <w:pPr>
              <w:tabs>
                <w:tab w:val="left" w:pos="3504"/>
              </w:tabs>
              <w:overflowPunct w:val="0"/>
              <w:spacing w:line="260" w:lineRule="exact"/>
              <w:ind w:firstLineChars="200" w:firstLine="420"/>
              <w:textAlignment w:val="baseline"/>
              <w:rPr>
                <w:rFonts w:ascii="Times New Roman" w:hAnsi="Times New Roman" w:cs="ＭＳ 明朝"/>
                <w:color w:val="000000" w:themeColor="text1"/>
              </w:rPr>
            </w:pPr>
            <w:r>
              <w:rPr>
                <w:rFonts w:ascii="Times New Roman" w:hAnsi="Times New Roman" w:cs="ＭＳ 明朝" w:hint="eastAsia"/>
                <w:color w:val="000000" w:themeColor="text1"/>
              </w:rPr>
              <w:t>・セーフティマットへの両足着地</w:t>
            </w:r>
          </w:p>
          <w:p w14:paraId="4134CBF6" w14:textId="5DE82E61" w:rsidR="0057214B" w:rsidRDefault="0057214B" w:rsidP="008471EC">
            <w:pPr>
              <w:tabs>
                <w:tab w:val="left" w:pos="3504"/>
              </w:tabs>
              <w:overflowPunct w:val="0"/>
              <w:spacing w:line="260" w:lineRule="exact"/>
              <w:ind w:firstLineChars="200" w:firstLine="420"/>
              <w:textAlignment w:val="baseline"/>
              <w:rPr>
                <w:rFonts w:ascii="Times New Roman" w:hAnsi="Times New Roman" w:cs="ＭＳ 明朝"/>
                <w:color w:val="000000" w:themeColor="text1"/>
              </w:rPr>
            </w:pPr>
            <w:r>
              <w:rPr>
                <w:rFonts w:ascii="Times New Roman" w:hAnsi="Times New Roman" w:cs="ＭＳ 明朝" w:hint="eastAsia"/>
                <w:color w:val="000000" w:themeColor="text1"/>
              </w:rPr>
              <w:t>・立ち幅跳び（踏み切り板）</w:t>
            </w:r>
          </w:p>
          <w:p w14:paraId="54E4F2C7" w14:textId="285F1762" w:rsidR="006C50DA" w:rsidRDefault="006C50DA" w:rsidP="006C50DA">
            <w:pPr>
              <w:tabs>
                <w:tab w:val="left" w:pos="3504"/>
              </w:tabs>
              <w:overflowPunct w:val="0"/>
              <w:spacing w:line="260" w:lineRule="exact"/>
              <w:ind w:firstLineChars="100" w:firstLine="210"/>
              <w:textAlignment w:val="baseline"/>
              <w:rPr>
                <w:rFonts w:ascii="Times New Roman" w:hAnsi="Times New Roman" w:cs="ＭＳ 明朝"/>
                <w:color w:val="000000" w:themeColor="text1"/>
              </w:rPr>
            </w:pPr>
            <w:r>
              <w:rPr>
                <w:rFonts w:ascii="Times New Roman" w:hAnsi="Times New Roman" w:cs="ＭＳ 明朝" w:hint="eastAsia"/>
                <w:color w:val="000000" w:themeColor="text1"/>
              </w:rPr>
              <w:t>○踏み切り足が決まらない</w:t>
            </w:r>
          </w:p>
          <w:p w14:paraId="21793254" w14:textId="5C4E7779" w:rsidR="0057214B" w:rsidRDefault="0057214B" w:rsidP="006C50DA">
            <w:pPr>
              <w:tabs>
                <w:tab w:val="left" w:pos="3504"/>
              </w:tabs>
              <w:overflowPunct w:val="0"/>
              <w:spacing w:line="260" w:lineRule="exact"/>
              <w:ind w:firstLineChars="100" w:firstLine="210"/>
              <w:textAlignment w:val="baseline"/>
              <w:rPr>
                <w:rFonts w:ascii="Times New Roman" w:hAnsi="Times New Roman" w:cs="ＭＳ 明朝"/>
                <w:color w:val="000000" w:themeColor="text1"/>
              </w:rPr>
            </w:pPr>
            <w:r>
              <w:rPr>
                <w:rFonts w:ascii="Times New Roman" w:hAnsi="Times New Roman" w:cs="ＭＳ 明朝" w:hint="eastAsia"/>
                <w:color w:val="000000" w:themeColor="text1"/>
              </w:rPr>
              <w:t xml:space="preserve">　・スズランタッチ</w:t>
            </w:r>
          </w:p>
          <w:p w14:paraId="61691EF8" w14:textId="18BBE153" w:rsidR="006C50DA" w:rsidRPr="005031FD" w:rsidRDefault="006C50DA" w:rsidP="006C50DA">
            <w:pPr>
              <w:tabs>
                <w:tab w:val="left" w:pos="3504"/>
              </w:tabs>
              <w:overflowPunct w:val="0"/>
              <w:spacing w:line="260" w:lineRule="exact"/>
              <w:ind w:firstLineChars="200" w:firstLine="420"/>
              <w:textAlignment w:val="baseline"/>
              <w:rPr>
                <w:rFonts w:ascii="Times New Roman" w:hAnsi="Times New Roman" w:cs="ＭＳ 明朝"/>
                <w:color w:val="000000" w:themeColor="text1"/>
              </w:rPr>
            </w:pPr>
            <w:r>
              <w:rPr>
                <w:rFonts w:ascii="Times New Roman" w:hAnsi="Times New Roman" w:cs="ＭＳ 明朝" w:hint="eastAsia"/>
                <w:color w:val="000000" w:themeColor="text1"/>
              </w:rPr>
              <w:t>・小型ハードルリズム走</w:t>
            </w:r>
          </w:p>
          <w:p w14:paraId="757E646B" w14:textId="25159383" w:rsidR="006C50DA" w:rsidRDefault="00E14EBB" w:rsidP="006C50DA">
            <w:pPr>
              <w:overflowPunct w:val="0"/>
              <w:spacing w:line="260" w:lineRule="exact"/>
              <w:ind w:firstLineChars="100" w:firstLine="210"/>
              <w:textAlignment w:val="baseline"/>
              <w:rPr>
                <w:rFonts w:ascii="ＭＳ 明朝" w:hAnsi="ＭＳ 明朝" w:cs="ＭＳ 明朝"/>
                <w:color w:val="000000" w:themeColor="text1"/>
              </w:rPr>
            </w:pPr>
            <w:r>
              <w:rPr>
                <w:rFonts w:ascii="Times New Roman" w:hAnsi="Times New Roman" w:cs="ＭＳ 明朝" w:hint="eastAsia"/>
                <w:color w:val="000000" w:themeColor="text1"/>
              </w:rPr>
              <w:t>○</w:t>
            </w:r>
            <w:r w:rsidR="008471EC">
              <w:rPr>
                <w:rFonts w:ascii="ＭＳ 明朝" w:hAnsi="ＭＳ 明朝" w:cs="ＭＳ 明朝" w:hint="eastAsia"/>
                <w:color w:val="000000" w:themeColor="text1"/>
              </w:rPr>
              <w:t>助走の歩数</w:t>
            </w:r>
            <w:r w:rsidR="006C50DA">
              <w:rPr>
                <w:rFonts w:ascii="ＭＳ 明朝" w:hAnsi="ＭＳ 明朝" w:cs="ＭＳ 明朝" w:hint="eastAsia"/>
                <w:color w:val="000000" w:themeColor="text1"/>
              </w:rPr>
              <w:t>が合わない</w:t>
            </w:r>
          </w:p>
          <w:p w14:paraId="4732DD64" w14:textId="0BA8F32E" w:rsidR="008471EC" w:rsidRPr="005031FD" w:rsidRDefault="008471EC" w:rsidP="008471EC">
            <w:pPr>
              <w:overflowPunct w:val="0"/>
              <w:spacing w:line="260" w:lineRule="exact"/>
              <w:ind w:firstLineChars="100" w:firstLine="210"/>
              <w:textAlignment w:val="baseline"/>
              <w:rPr>
                <w:rFonts w:ascii="ＭＳ 明朝" w:hAnsi="ＭＳ 明朝" w:cs="ＭＳ 明朝"/>
                <w:color w:val="000000" w:themeColor="text1"/>
              </w:rPr>
            </w:pPr>
            <w:r>
              <w:rPr>
                <w:rFonts w:ascii="ＭＳ 明朝" w:hAnsi="ＭＳ 明朝" w:cs="ＭＳ 明朝" w:hint="eastAsia"/>
                <w:color w:val="000000" w:themeColor="text1"/>
              </w:rPr>
              <w:t xml:space="preserve">　・</w:t>
            </w:r>
            <w:r w:rsidR="006C50DA">
              <w:rPr>
                <w:rFonts w:ascii="ＭＳ 明朝" w:hAnsi="ＭＳ 明朝" w:cs="ＭＳ 明朝" w:hint="eastAsia"/>
                <w:color w:val="000000" w:themeColor="text1"/>
              </w:rPr>
              <w:t>マットとラバーリング(足型)</w:t>
            </w:r>
          </w:p>
          <w:p w14:paraId="47079E46" w14:textId="7D75EC3B" w:rsidR="002E2C5D" w:rsidRDefault="00E14EBB" w:rsidP="008471EC">
            <w:pPr>
              <w:overflowPunct w:val="0"/>
              <w:spacing w:line="260" w:lineRule="exact"/>
              <w:ind w:firstLineChars="100" w:firstLine="210"/>
              <w:textAlignment w:val="baseline"/>
              <w:rPr>
                <w:rFonts w:ascii="ＭＳ 明朝" w:hAnsi="ＭＳ 明朝" w:cs="ＭＳ 明朝"/>
                <w:color w:val="000000" w:themeColor="text1"/>
              </w:rPr>
            </w:pPr>
            <w:r>
              <w:rPr>
                <w:rFonts w:ascii="Times New Roman" w:hAnsi="Times New Roman" w:cs="ＭＳ 明朝" w:hint="eastAsia"/>
                <w:color w:val="000000" w:themeColor="text1"/>
              </w:rPr>
              <w:t>○</w:t>
            </w:r>
            <w:r w:rsidR="006C50DA">
              <w:rPr>
                <w:rFonts w:ascii="ＭＳ 明朝" w:hAnsi="ＭＳ 明朝" w:cs="ＭＳ 明朝" w:hint="eastAsia"/>
                <w:color w:val="000000" w:themeColor="text1"/>
              </w:rPr>
              <w:t>高く跳べない</w:t>
            </w:r>
          </w:p>
          <w:p w14:paraId="5C40152F" w14:textId="6164E5AE" w:rsidR="00AE7F3D" w:rsidRDefault="006C50DA" w:rsidP="06582478">
            <w:pPr>
              <w:overflowPunct w:val="0"/>
              <w:spacing w:line="260" w:lineRule="exact"/>
              <w:textAlignment w:val="baseline"/>
              <w:rPr>
                <w:rFonts w:ascii="ＭＳ 明朝" w:hAnsi="ＭＳ 明朝" w:cs="ＭＳ 明朝"/>
                <w:color w:val="000000" w:themeColor="text1"/>
              </w:rPr>
            </w:pPr>
            <w:r>
              <w:rPr>
                <w:rFonts w:ascii="ＭＳ 明朝" w:hAnsi="ＭＳ 明朝" w:cs="ＭＳ 明朝" w:hint="eastAsia"/>
                <w:color w:val="000000" w:themeColor="text1"/>
              </w:rPr>
              <w:t xml:space="preserve">　　・ゴム切り</w:t>
            </w:r>
          </w:p>
          <w:p w14:paraId="4169A7A8" w14:textId="4F81F2A5" w:rsidR="0057214B" w:rsidRDefault="0057214B" w:rsidP="06582478">
            <w:pPr>
              <w:overflowPunct w:val="0"/>
              <w:spacing w:line="260" w:lineRule="exact"/>
              <w:textAlignment w:val="baseline"/>
              <w:rPr>
                <w:rFonts w:ascii="ＭＳ 明朝" w:hAnsi="ＭＳ 明朝" w:cs="ＭＳ 明朝"/>
                <w:color w:val="000000" w:themeColor="text1"/>
              </w:rPr>
            </w:pPr>
            <w:r>
              <w:rPr>
                <w:rFonts w:ascii="ＭＳ 明朝" w:hAnsi="ＭＳ 明朝" w:cs="ＭＳ 明朝" w:hint="eastAsia"/>
                <w:color w:val="000000" w:themeColor="text1"/>
              </w:rPr>
              <w:t xml:space="preserve">　　・具体物の跳び越え</w:t>
            </w:r>
          </w:p>
          <w:p w14:paraId="2674F11C" w14:textId="04452BAF" w:rsidR="0057214B" w:rsidRDefault="0057214B" w:rsidP="0057214B">
            <w:pPr>
              <w:overflowPunct w:val="0"/>
              <w:spacing w:line="260" w:lineRule="exact"/>
              <w:ind w:left="420" w:hangingChars="200" w:hanging="420"/>
              <w:textAlignment w:val="baseline"/>
              <w:rPr>
                <w:rFonts w:ascii="ＭＳ 明朝" w:hAnsi="ＭＳ 明朝" w:cs="ＭＳ 明朝"/>
                <w:color w:val="000000" w:themeColor="text1"/>
              </w:rPr>
            </w:pPr>
            <w:r>
              <w:rPr>
                <w:rFonts w:ascii="ＭＳ 明朝" w:hAnsi="ＭＳ 明朝" w:cs="ＭＳ 明朝" w:hint="eastAsia"/>
                <w:color w:val="000000" w:themeColor="text1"/>
              </w:rPr>
              <w:t xml:space="preserve">　※計測と同じ活動場所を作っておくことで，いつでも練習したことを試せるようにする。</w:t>
            </w:r>
          </w:p>
          <w:p w14:paraId="789A9735" w14:textId="77777777" w:rsidR="00981938" w:rsidRDefault="00981938" w:rsidP="06582478">
            <w:pPr>
              <w:overflowPunct w:val="0"/>
              <w:spacing w:line="260" w:lineRule="exact"/>
              <w:textAlignment w:val="baseline"/>
              <w:rPr>
                <w:rFonts w:ascii="ＭＳ 明朝" w:hAnsi="ＭＳ 明朝" w:cs="ＭＳ 明朝"/>
                <w:color w:val="000000" w:themeColor="text1"/>
              </w:rPr>
            </w:pPr>
          </w:p>
          <w:p w14:paraId="65157AF8" w14:textId="77777777" w:rsidR="0057214B" w:rsidRDefault="0057214B" w:rsidP="06582478">
            <w:pPr>
              <w:overflowPunct w:val="0"/>
              <w:spacing w:line="260" w:lineRule="exact"/>
              <w:textAlignment w:val="baseline"/>
              <w:rPr>
                <w:rFonts w:ascii="ＭＳ 明朝" w:hAnsi="ＭＳ 明朝" w:cs="ＭＳ 明朝"/>
                <w:color w:val="000000" w:themeColor="text1"/>
              </w:rPr>
            </w:pPr>
          </w:p>
          <w:p w14:paraId="73082295" w14:textId="77777777" w:rsidR="000F5DB1" w:rsidRDefault="000F5DB1" w:rsidP="06582478">
            <w:pPr>
              <w:overflowPunct w:val="0"/>
              <w:spacing w:line="260" w:lineRule="exact"/>
              <w:textAlignment w:val="baseline"/>
              <w:rPr>
                <w:rFonts w:ascii="ＭＳ 明朝" w:hAnsi="ＭＳ 明朝" w:cs="ＭＳ 明朝"/>
                <w:color w:val="000000" w:themeColor="text1"/>
              </w:rPr>
            </w:pPr>
          </w:p>
          <w:p w14:paraId="388DF59A" w14:textId="536C9681" w:rsidR="2F45AD58" w:rsidRDefault="2F45AD58" w:rsidP="2F45AD58">
            <w:pPr>
              <w:spacing w:line="260" w:lineRule="exact"/>
              <w:rPr>
                <w:rFonts w:ascii="ＭＳ 明朝" w:hAnsi="ＭＳ 明朝" w:cs="ＭＳ 明朝"/>
                <w:color w:val="000000" w:themeColor="text1"/>
              </w:rPr>
            </w:pPr>
          </w:p>
          <w:p w14:paraId="5E6F5D49" w14:textId="77777777" w:rsidR="00D76757" w:rsidRDefault="00D76757" w:rsidP="2F45AD58">
            <w:pPr>
              <w:spacing w:line="260" w:lineRule="exact"/>
              <w:rPr>
                <w:rFonts w:ascii="ＭＳ 明朝" w:hAnsi="ＭＳ 明朝" w:cs="ＭＳ 明朝"/>
                <w:color w:val="000000" w:themeColor="text1"/>
              </w:rPr>
            </w:pPr>
          </w:p>
          <w:p w14:paraId="16F87AE2" w14:textId="77777777" w:rsidR="00D76757" w:rsidRDefault="00D76757" w:rsidP="2F45AD58">
            <w:pPr>
              <w:spacing w:line="260" w:lineRule="exact"/>
              <w:rPr>
                <w:rFonts w:ascii="ＭＳ 明朝" w:hAnsi="ＭＳ 明朝" w:cs="ＭＳ 明朝" w:hint="eastAsia"/>
                <w:color w:val="000000" w:themeColor="text1"/>
              </w:rPr>
            </w:pPr>
          </w:p>
          <w:p w14:paraId="6ABAA908" w14:textId="0B1DBC7E" w:rsidR="002E2C5D" w:rsidRPr="005031FD" w:rsidRDefault="00E14EBB" w:rsidP="06582478">
            <w:pPr>
              <w:overflowPunct w:val="0"/>
              <w:spacing w:line="260" w:lineRule="exact"/>
              <w:textAlignment w:val="baseline"/>
              <w:rPr>
                <w:rFonts w:ascii="ＭＳ 明朝" w:hAnsi="ＭＳ 明朝" w:cs="ＭＳ 明朝"/>
                <w:color w:val="000000" w:themeColor="text1"/>
              </w:rPr>
            </w:pPr>
            <w:r>
              <w:rPr>
                <w:rFonts w:ascii="ＭＳ 明朝" w:hAnsi="ＭＳ 明朝" w:cs="ＭＳ 明朝" w:hint="eastAsia"/>
                <w:color w:val="000000" w:themeColor="text1"/>
              </w:rPr>
              <w:t>５</w:t>
            </w:r>
            <w:r w:rsidR="7B042808" w:rsidRPr="06582478">
              <w:rPr>
                <w:rFonts w:ascii="ＭＳ 明朝" w:hAnsi="ＭＳ 明朝" w:cs="ＭＳ 明朝"/>
                <w:color w:val="000000" w:themeColor="text1"/>
              </w:rPr>
              <w:t xml:space="preserve">　</w:t>
            </w:r>
            <w:r w:rsidR="00981938">
              <w:rPr>
                <w:rFonts w:ascii="ＭＳ 明朝" w:hAnsi="ＭＳ 明朝" w:cs="ＭＳ 明朝" w:hint="eastAsia"/>
                <w:color w:val="000000" w:themeColor="text1"/>
              </w:rPr>
              <w:t>本時の</w:t>
            </w:r>
            <w:r w:rsidR="7B042808" w:rsidRPr="06582478">
              <w:rPr>
                <w:rFonts w:ascii="ＭＳ 明朝" w:hAnsi="ＭＳ 明朝" w:cs="ＭＳ 明朝"/>
                <w:color w:val="000000" w:themeColor="text1"/>
              </w:rPr>
              <w:t>計測</w:t>
            </w:r>
            <w:r w:rsidR="00981938">
              <w:rPr>
                <w:rFonts w:ascii="ＭＳ 明朝" w:hAnsi="ＭＳ 明朝" w:cs="ＭＳ 明朝" w:hint="eastAsia"/>
                <w:color w:val="000000" w:themeColor="text1"/>
              </w:rPr>
              <w:t>をする。</w:t>
            </w:r>
          </w:p>
          <w:p w14:paraId="51D6320D" w14:textId="059E25E8" w:rsidR="002E2C5D" w:rsidRPr="005031FD" w:rsidRDefault="00E14EBB" w:rsidP="00AE7F3D">
            <w:pPr>
              <w:overflowPunct w:val="0"/>
              <w:spacing w:line="260" w:lineRule="exact"/>
              <w:ind w:firstLineChars="100" w:firstLine="210"/>
              <w:textAlignment w:val="baseline"/>
              <w:rPr>
                <w:rFonts w:ascii="ＭＳ 明朝" w:hAnsi="ＭＳ 明朝" w:cs="ＭＳ 明朝"/>
                <w:color w:val="000000" w:themeColor="text1"/>
              </w:rPr>
            </w:pPr>
            <w:r>
              <w:rPr>
                <w:rFonts w:ascii="Times New Roman" w:hAnsi="Times New Roman" w:cs="ＭＳ 明朝" w:hint="eastAsia"/>
                <w:color w:val="000000" w:themeColor="text1"/>
              </w:rPr>
              <w:t>○複数回</w:t>
            </w:r>
            <w:r w:rsidR="38F67663" w:rsidRPr="06582478">
              <w:rPr>
                <w:rFonts w:ascii="ＭＳ 明朝" w:hAnsi="ＭＳ 明朝" w:cs="ＭＳ 明朝"/>
                <w:color w:val="000000" w:themeColor="text1"/>
              </w:rPr>
              <w:t>計測する。</w:t>
            </w:r>
          </w:p>
          <w:p w14:paraId="6EA50BC8" w14:textId="77777777" w:rsidR="00981938" w:rsidRPr="005031FD" w:rsidRDefault="00981938" w:rsidP="06582478">
            <w:pPr>
              <w:overflowPunct w:val="0"/>
              <w:spacing w:line="260" w:lineRule="exact"/>
              <w:textAlignment w:val="baseline"/>
              <w:rPr>
                <w:rFonts w:ascii="ＭＳ 明朝" w:hAnsi="ＭＳ 明朝" w:cs="ＭＳ 明朝"/>
                <w:color w:val="000000" w:themeColor="text1"/>
              </w:rPr>
            </w:pPr>
          </w:p>
          <w:p w14:paraId="12AF1E95" w14:textId="3CCC1353" w:rsidR="002E2C5D" w:rsidRPr="005031FD" w:rsidRDefault="00E14EBB" w:rsidP="06582478">
            <w:pPr>
              <w:overflowPunct w:val="0"/>
              <w:spacing w:line="260" w:lineRule="exact"/>
              <w:textAlignment w:val="baseline"/>
              <w:rPr>
                <w:rFonts w:ascii="ＭＳ 明朝" w:hAnsi="ＭＳ 明朝" w:cs="ＭＳ 明朝"/>
                <w:color w:val="000000" w:themeColor="text1"/>
              </w:rPr>
            </w:pPr>
            <w:r>
              <w:rPr>
                <w:rFonts w:ascii="ＭＳ 明朝" w:hAnsi="ＭＳ 明朝" w:cs="ＭＳ 明朝" w:hint="eastAsia"/>
                <w:color w:val="000000" w:themeColor="text1"/>
              </w:rPr>
              <w:t>６</w:t>
            </w:r>
            <w:r w:rsidR="7B042808" w:rsidRPr="06582478">
              <w:rPr>
                <w:rFonts w:ascii="ＭＳ 明朝" w:hAnsi="ＭＳ 明朝" w:cs="ＭＳ 明朝"/>
                <w:color w:val="000000" w:themeColor="text1"/>
              </w:rPr>
              <w:t xml:space="preserve">　</w:t>
            </w:r>
            <w:r w:rsidR="60DC12C8" w:rsidRPr="06582478">
              <w:rPr>
                <w:rFonts w:ascii="ＭＳ 明朝" w:hAnsi="ＭＳ 明朝" w:cs="ＭＳ 明朝"/>
                <w:color w:val="000000" w:themeColor="text1"/>
              </w:rPr>
              <w:t>振り返り</w:t>
            </w:r>
            <w:r w:rsidR="00981938">
              <w:rPr>
                <w:rFonts w:ascii="ＭＳ 明朝" w:hAnsi="ＭＳ 明朝" w:cs="ＭＳ 明朝" w:hint="eastAsia"/>
                <w:color w:val="000000" w:themeColor="text1"/>
              </w:rPr>
              <w:t>をする。</w:t>
            </w:r>
          </w:p>
          <w:p w14:paraId="0744C6C7" w14:textId="7BB30EEF" w:rsidR="002E2C5D" w:rsidRPr="006F6314" w:rsidRDefault="00E14EBB" w:rsidP="006F6314">
            <w:pPr>
              <w:overflowPunct w:val="0"/>
              <w:spacing w:line="260" w:lineRule="exact"/>
              <w:ind w:leftChars="100" w:left="420" w:hangingChars="100" w:hanging="210"/>
              <w:textAlignment w:val="baseline"/>
              <w:rPr>
                <w:rFonts w:ascii="ＭＳ 明朝" w:hAnsi="ＭＳ 明朝" w:cs="ＭＳ 明朝"/>
                <w:color w:val="000000" w:themeColor="text1"/>
              </w:rPr>
            </w:pPr>
            <w:r>
              <w:rPr>
                <w:rFonts w:ascii="Times New Roman" w:hAnsi="Times New Roman" w:cs="ＭＳ 明朝" w:hint="eastAsia"/>
                <w:color w:val="000000" w:themeColor="text1"/>
              </w:rPr>
              <w:t>○</w:t>
            </w:r>
            <w:r w:rsidR="00981938">
              <w:rPr>
                <w:rFonts w:ascii="ＭＳ 明朝" w:hAnsi="ＭＳ 明朝" w:cs="ＭＳ 明朝" w:hint="eastAsia"/>
                <w:color w:val="000000" w:themeColor="text1"/>
              </w:rPr>
              <w:t>自分のこと</w:t>
            </w:r>
            <w:r w:rsidR="00F40E66">
              <w:rPr>
                <w:rFonts w:ascii="ＭＳ 明朝" w:hAnsi="ＭＳ 明朝" w:cs="ＭＳ 明朝" w:hint="eastAsia"/>
                <w:color w:val="000000" w:themeColor="text1"/>
              </w:rPr>
              <w:t>や</w:t>
            </w:r>
            <w:r w:rsidR="00981938">
              <w:rPr>
                <w:rFonts w:ascii="ＭＳ 明朝" w:hAnsi="ＭＳ 明朝" w:cs="ＭＳ 明朝" w:hint="eastAsia"/>
                <w:color w:val="000000" w:themeColor="text1"/>
              </w:rPr>
              <w:t>友達の</w:t>
            </w:r>
            <w:r w:rsidR="006F6314">
              <w:rPr>
                <w:rFonts w:ascii="ＭＳ 明朝" w:hAnsi="ＭＳ 明朝" w:cs="ＭＳ 明朝" w:hint="eastAsia"/>
                <w:color w:val="000000" w:themeColor="text1"/>
              </w:rPr>
              <w:t>頑張りについて</w:t>
            </w:r>
            <w:r w:rsidR="744224B8" w:rsidRPr="2F45AD58">
              <w:rPr>
                <w:rFonts w:ascii="ＭＳ 明朝" w:hAnsi="ＭＳ 明朝" w:cs="ＭＳ 明朝"/>
                <w:color w:val="000000" w:themeColor="text1"/>
              </w:rPr>
              <w:t>振り返る。</w:t>
            </w:r>
          </w:p>
          <w:p w14:paraId="1709ED7D" w14:textId="77777777" w:rsidR="000F5DB1" w:rsidRPr="00981938" w:rsidRDefault="000F5DB1" w:rsidP="06582478">
            <w:pPr>
              <w:overflowPunct w:val="0"/>
              <w:spacing w:line="260" w:lineRule="exact"/>
              <w:textAlignment w:val="baseline"/>
              <w:rPr>
                <w:rFonts w:ascii="ＭＳ 明朝" w:hAnsi="ＭＳ 明朝" w:cs="ＭＳ 明朝"/>
                <w:color w:val="000000" w:themeColor="text1"/>
              </w:rPr>
            </w:pPr>
          </w:p>
          <w:p w14:paraId="49BFEC5A" w14:textId="2DDFF8A3" w:rsidR="002E2C5D" w:rsidRPr="005031FD" w:rsidRDefault="00E14EBB" w:rsidP="06582478">
            <w:pPr>
              <w:overflowPunct w:val="0"/>
              <w:spacing w:line="260" w:lineRule="exact"/>
              <w:textAlignment w:val="baseline"/>
              <w:rPr>
                <w:rFonts w:ascii="ＭＳ 明朝" w:hAnsi="ＭＳ 明朝" w:cs="ＭＳ 明朝"/>
                <w:color w:val="000000"/>
                <w:kern w:val="0"/>
              </w:rPr>
            </w:pPr>
            <w:r>
              <w:rPr>
                <w:rFonts w:ascii="ＭＳ 明朝" w:hAnsi="ＭＳ 明朝" w:cs="ＭＳ 明朝" w:hint="eastAsia"/>
                <w:color w:val="000000" w:themeColor="text1"/>
              </w:rPr>
              <w:t>７</w:t>
            </w:r>
            <w:r w:rsidR="60DC12C8" w:rsidRPr="06582478">
              <w:rPr>
                <w:rFonts w:ascii="ＭＳ 明朝" w:hAnsi="ＭＳ 明朝" w:cs="ＭＳ 明朝"/>
                <w:color w:val="000000" w:themeColor="text1"/>
              </w:rPr>
              <w:t xml:space="preserve">　片付け</w:t>
            </w:r>
          </w:p>
        </w:tc>
        <w:tc>
          <w:tcPr>
            <w:tcW w:w="4817" w:type="dxa"/>
            <w:shd w:val="clear" w:color="auto" w:fill="auto"/>
          </w:tcPr>
          <w:p w14:paraId="4A0F83F0" w14:textId="5EC3BBFD" w:rsidR="002E2C5D" w:rsidRDefault="4820BB51" w:rsidP="00761037">
            <w:pPr>
              <w:overflowPunct w:val="0"/>
              <w:spacing w:line="260" w:lineRule="exact"/>
              <w:ind w:left="210" w:hangingChars="100" w:hanging="210"/>
              <w:textAlignment w:val="baseline"/>
              <w:rPr>
                <w:rFonts w:asciiTheme="minorEastAsia" w:eastAsiaTheme="minorEastAsia" w:hAnsiTheme="minorEastAsia" w:cstheme="minorEastAsia"/>
                <w:color w:val="000000" w:themeColor="text1"/>
              </w:rPr>
            </w:pPr>
            <w:r w:rsidRPr="06582478">
              <w:rPr>
                <w:rFonts w:asciiTheme="minorEastAsia" w:eastAsiaTheme="minorEastAsia" w:hAnsiTheme="minorEastAsia" w:cstheme="minorEastAsia"/>
                <w:color w:val="000000" w:themeColor="text1"/>
              </w:rPr>
              <w:t>・</w:t>
            </w:r>
            <w:r w:rsidR="382117CA" w:rsidRPr="06582478">
              <w:rPr>
                <w:rFonts w:asciiTheme="minorEastAsia" w:eastAsiaTheme="minorEastAsia" w:hAnsiTheme="minorEastAsia" w:cstheme="minorEastAsia"/>
                <w:color w:val="000000" w:themeColor="text1"/>
              </w:rPr>
              <w:t>幅跳びの様子を図で見せなが</w:t>
            </w:r>
            <w:r w:rsidR="008471EC">
              <w:rPr>
                <w:rFonts w:asciiTheme="minorEastAsia" w:eastAsiaTheme="minorEastAsia" w:hAnsiTheme="minorEastAsia" w:cstheme="minorEastAsia" w:hint="eastAsia"/>
                <w:color w:val="000000" w:themeColor="text1"/>
              </w:rPr>
              <w:t>ら，これまでに見付けた運動のポイントを確認する。</w:t>
            </w:r>
          </w:p>
          <w:p w14:paraId="644C3DF5" w14:textId="4C0A65E7" w:rsidR="008471EC" w:rsidRDefault="382117CA" w:rsidP="008471EC">
            <w:pPr>
              <w:overflowPunct w:val="0"/>
              <w:spacing w:line="260" w:lineRule="exact"/>
              <w:ind w:left="210" w:hangingChars="100" w:hanging="210"/>
              <w:textAlignment w:val="baseline"/>
              <w:rPr>
                <w:rFonts w:asciiTheme="minorEastAsia" w:eastAsiaTheme="minorEastAsia" w:hAnsiTheme="minorEastAsia" w:cstheme="minorEastAsia"/>
                <w:color w:val="000000" w:themeColor="text1"/>
              </w:rPr>
            </w:pPr>
            <w:r w:rsidRPr="06582478">
              <w:rPr>
                <w:rFonts w:asciiTheme="minorEastAsia" w:eastAsiaTheme="minorEastAsia" w:hAnsiTheme="minorEastAsia" w:cstheme="minorEastAsia"/>
                <w:color w:val="000000" w:themeColor="text1"/>
              </w:rPr>
              <w:t xml:space="preserve">　</w:t>
            </w:r>
            <w:r w:rsidR="008471EC">
              <w:rPr>
                <w:rFonts w:asciiTheme="minorEastAsia" w:eastAsiaTheme="minorEastAsia" w:hAnsiTheme="minorEastAsia" w:cstheme="minorEastAsia" w:hint="eastAsia"/>
                <w:color w:val="000000" w:themeColor="text1"/>
              </w:rPr>
              <w:t>「力強い踏み切り」「斜め上へ跳ぶ」</w:t>
            </w:r>
          </w:p>
          <w:p w14:paraId="61568AA8" w14:textId="65C38A7F" w:rsidR="008471EC" w:rsidRPr="008471EC" w:rsidRDefault="008471EC" w:rsidP="008471EC">
            <w:pPr>
              <w:overflowPunct w:val="0"/>
              <w:spacing w:line="260" w:lineRule="exact"/>
              <w:ind w:leftChars="100" w:left="210"/>
              <w:textAlignment w:val="baseline"/>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「膝を曲げた両足着地」</w:t>
            </w:r>
            <w:r>
              <w:rPr>
                <w:rFonts w:asciiTheme="minorEastAsia" w:eastAsiaTheme="minorEastAsia" w:hAnsiTheme="minorEastAsia" w:cstheme="minorEastAsia" w:hint="eastAsia"/>
                <w:color w:val="000000"/>
                <w:kern w:val="0"/>
              </w:rPr>
              <w:t>「３歩・５歩の助走」</w:t>
            </w:r>
          </w:p>
          <w:p w14:paraId="5265DF3D" w14:textId="262CDB9F" w:rsidR="008471EC" w:rsidRDefault="008471EC" w:rsidP="008471EC">
            <w:pPr>
              <w:overflowPunct w:val="0"/>
              <w:spacing w:line="260" w:lineRule="exact"/>
              <w:ind w:leftChars="100" w:left="210"/>
              <w:textAlignment w:val="baseline"/>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w:t>
            </w:r>
            <w:r w:rsidR="00AC7FC2">
              <w:rPr>
                <w:rFonts w:asciiTheme="minorEastAsia" w:eastAsiaTheme="minorEastAsia" w:hAnsiTheme="minorEastAsia" w:cstheme="minorEastAsia" w:hint="eastAsia"/>
                <w:color w:val="000000"/>
                <w:kern w:val="0"/>
              </w:rPr>
              <w:t>（１・２）</w:t>
            </w:r>
            <w:r w:rsidR="00D76757">
              <w:rPr>
                <w:rFonts w:asciiTheme="minorEastAsia" w:eastAsiaTheme="minorEastAsia" w:hAnsiTheme="minorEastAsia" w:cstheme="minorEastAsia" w:hint="eastAsia"/>
                <w:color w:val="000000"/>
                <w:kern w:val="0"/>
              </w:rPr>
              <w:t>１</w:t>
            </w:r>
            <w:r>
              <w:rPr>
                <w:rFonts w:asciiTheme="minorEastAsia" w:eastAsiaTheme="minorEastAsia" w:hAnsiTheme="minorEastAsia" w:cstheme="minorEastAsia" w:hint="eastAsia"/>
                <w:color w:val="000000"/>
                <w:kern w:val="0"/>
              </w:rPr>
              <w:t>・</w:t>
            </w:r>
            <w:r w:rsidR="00D76757">
              <w:rPr>
                <w:rFonts w:asciiTheme="minorEastAsia" w:eastAsiaTheme="minorEastAsia" w:hAnsiTheme="minorEastAsia" w:cstheme="minorEastAsia" w:hint="eastAsia"/>
                <w:color w:val="000000"/>
                <w:kern w:val="0"/>
              </w:rPr>
              <w:t>２</w:t>
            </w:r>
            <w:r>
              <w:rPr>
                <w:rFonts w:asciiTheme="minorEastAsia" w:eastAsiaTheme="minorEastAsia" w:hAnsiTheme="minorEastAsia" w:cstheme="minorEastAsia" w:hint="eastAsia"/>
                <w:color w:val="000000"/>
                <w:kern w:val="0"/>
              </w:rPr>
              <w:t>・</w:t>
            </w:r>
            <w:r w:rsidR="00D76757">
              <w:rPr>
                <w:rFonts w:asciiTheme="minorEastAsia" w:eastAsiaTheme="minorEastAsia" w:hAnsiTheme="minorEastAsia" w:cstheme="minorEastAsia" w:hint="eastAsia"/>
                <w:color w:val="000000"/>
                <w:kern w:val="0"/>
              </w:rPr>
              <w:t>３</w:t>
            </w:r>
            <w:r>
              <w:rPr>
                <w:rFonts w:asciiTheme="minorEastAsia" w:eastAsiaTheme="minorEastAsia" w:hAnsiTheme="minorEastAsia" w:cstheme="minorEastAsia" w:hint="eastAsia"/>
                <w:color w:val="000000"/>
                <w:kern w:val="0"/>
              </w:rPr>
              <w:t>のリズム」</w:t>
            </w:r>
          </w:p>
          <w:p w14:paraId="29DBD783" w14:textId="77777777" w:rsidR="00E14EBB" w:rsidRDefault="00E14EBB" w:rsidP="00D76757">
            <w:pPr>
              <w:overflowPunct w:val="0"/>
              <w:spacing w:line="260" w:lineRule="exact"/>
              <w:textAlignment w:val="baseline"/>
              <w:rPr>
                <w:rFonts w:asciiTheme="minorEastAsia" w:eastAsiaTheme="minorEastAsia" w:hAnsiTheme="minorEastAsia" w:cstheme="minorEastAsia" w:hint="eastAsia"/>
                <w:color w:val="000000"/>
                <w:kern w:val="0"/>
              </w:rPr>
            </w:pPr>
          </w:p>
          <w:p w14:paraId="2B65A556" w14:textId="4CFDF6B8" w:rsidR="000F5DB1" w:rsidRDefault="000F5DB1" w:rsidP="000F5DB1">
            <w:pPr>
              <w:overflowPunct w:val="0"/>
              <w:spacing w:line="260" w:lineRule="exact"/>
              <w:ind w:left="210" w:hangingChars="100" w:hanging="210"/>
              <w:textAlignment w:val="baseline"/>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・グループで手分けしながら，安全に素早く準備することを意識させる。</w:t>
            </w:r>
          </w:p>
          <w:p w14:paraId="7AE6D207" w14:textId="77777777" w:rsidR="000F5DB1" w:rsidRDefault="000F5DB1" w:rsidP="008471EC">
            <w:pPr>
              <w:overflowPunct w:val="0"/>
              <w:spacing w:line="260" w:lineRule="exact"/>
              <w:ind w:leftChars="100" w:left="210"/>
              <w:textAlignment w:val="baseline"/>
              <w:rPr>
                <w:rFonts w:asciiTheme="minorEastAsia" w:eastAsiaTheme="minorEastAsia" w:hAnsiTheme="minorEastAsia" w:cstheme="minorEastAsia"/>
                <w:color w:val="000000"/>
                <w:kern w:val="0"/>
              </w:rPr>
            </w:pPr>
          </w:p>
          <w:p w14:paraId="66ADAFBD" w14:textId="35B6C5B0" w:rsidR="002E2C5D" w:rsidRPr="00981938" w:rsidRDefault="002E2C5D" w:rsidP="00981938">
            <w:pPr>
              <w:overflowPunct w:val="0"/>
              <w:spacing w:line="260" w:lineRule="exact"/>
              <w:ind w:left="210" w:hangingChars="100" w:hanging="210"/>
              <w:textAlignment w:val="baseline"/>
              <w:rPr>
                <w:rFonts w:ascii="Times New Roman" w:hAnsi="Times New Roman" w:cs="ＭＳ 明朝"/>
                <w:color w:val="000000"/>
                <w:kern w:val="0"/>
              </w:rPr>
            </w:pPr>
            <w:r w:rsidRPr="06582478">
              <w:rPr>
                <w:rFonts w:ascii="Times New Roman" w:hAnsi="Times New Roman" w:cs="ＭＳ 明朝"/>
                <w:color w:val="000000"/>
                <w:kern w:val="0"/>
              </w:rPr>
              <w:t>・力強く地面を蹴り，高く</w:t>
            </w:r>
            <w:r w:rsidR="00D10437">
              <w:rPr>
                <w:rFonts w:ascii="Times New Roman" w:hAnsi="Times New Roman" w:cs="ＭＳ 明朝" w:hint="eastAsia"/>
                <w:color w:val="000000"/>
                <w:kern w:val="0"/>
              </w:rPr>
              <w:t>跳ぶ</w:t>
            </w:r>
            <w:r w:rsidRPr="06582478">
              <w:rPr>
                <w:rFonts w:ascii="Times New Roman" w:hAnsi="Times New Roman" w:cs="ＭＳ 明朝"/>
                <w:color w:val="000000"/>
                <w:kern w:val="0"/>
              </w:rPr>
              <w:t>ことを意識させる。</w:t>
            </w:r>
          </w:p>
          <w:p w14:paraId="3E1FB0AF" w14:textId="77777777" w:rsidR="00AE7F3D" w:rsidRDefault="00AE7F3D" w:rsidP="00AE7F3D">
            <w:pPr>
              <w:overflowPunct w:val="0"/>
              <w:spacing w:line="260" w:lineRule="exact"/>
              <w:textAlignment w:val="baseline"/>
              <w:rPr>
                <w:rFonts w:ascii="Times New Roman" w:hAnsi="Times New Roman" w:cs="ＭＳ 明朝"/>
                <w:color w:val="000000" w:themeColor="text1"/>
              </w:rPr>
            </w:pPr>
          </w:p>
          <w:p w14:paraId="45724EAE" w14:textId="77777777" w:rsidR="00AE7F3D" w:rsidRDefault="00AE7F3D" w:rsidP="00AE7F3D">
            <w:pPr>
              <w:overflowPunct w:val="0"/>
              <w:spacing w:line="260" w:lineRule="exact"/>
              <w:textAlignment w:val="baseline"/>
              <w:rPr>
                <w:rFonts w:ascii="Times New Roman" w:hAnsi="Times New Roman" w:cs="ＭＳ 明朝"/>
                <w:color w:val="000000" w:themeColor="text1"/>
              </w:rPr>
            </w:pPr>
          </w:p>
          <w:p w14:paraId="07C5D3F8" w14:textId="77777777" w:rsidR="00981938" w:rsidRDefault="00981938" w:rsidP="00AE7F3D">
            <w:pPr>
              <w:overflowPunct w:val="0"/>
              <w:spacing w:line="260" w:lineRule="exact"/>
              <w:textAlignment w:val="baseline"/>
              <w:rPr>
                <w:rFonts w:ascii="Times New Roman" w:hAnsi="Times New Roman" w:cs="ＭＳ 明朝"/>
                <w:color w:val="000000" w:themeColor="text1"/>
              </w:rPr>
            </w:pPr>
          </w:p>
          <w:p w14:paraId="2F8351DF" w14:textId="1F93AD98" w:rsidR="00981938" w:rsidRDefault="00981938" w:rsidP="00981938">
            <w:pPr>
              <w:overflowPunct w:val="0"/>
              <w:spacing w:line="260" w:lineRule="exact"/>
              <w:ind w:left="210" w:hangingChars="100" w:hanging="210"/>
              <w:textAlignment w:val="baseline"/>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※４次の時点で</w:t>
            </w:r>
            <w:r w:rsidR="0057214B">
              <w:rPr>
                <w:rFonts w:asciiTheme="minorEastAsia" w:eastAsiaTheme="minorEastAsia" w:hAnsiTheme="minorEastAsia" w:cstheme="minorEastAsia" w:hint="eastAsia"/>
                <w:color w:val="000000" w:themeColor="text1"/>
              </w:rPr>
              <w:t>，</w:t>
            </w:r>
            <w:r>
              <w:rPr>
                <w:rFonts w:asciiTheme="minorEastAsia" w:eastAsiaTheme="minorEastAsia" w:hAnsiTheme="minorEastAsia" w:cstheme="minorEastAsia" w:hint="eastAsia"/>
                <w:color w:val="000000" w:themeColor="text1"/>
              </w:rPr>
              <w:t>自分が感じる課題を設定させて</w:t>
            </w:r>
            <w:r w:rsidR="0057214B">
              <w:rPr>
                <w:rFonts w:asciiTheme="minorEastAsia" w:eastAsiaTheme="minorEastAsia" w:hAnsiTheme="minorEastAsia" w:cstheme="minorEastAsia" w:hint="eastAsia"/>
                <w:color w:val="000000" w:themeColor="text1"/>
              </w:rPr>
              <w:t>人数を把握しておき，活動の場を充分に設定できるようにする。</w:t>
            </w:r>
          </w:p>
          <w:p w14:paraId="004EFD75" w14:textId="0310D346" w:rsidR="000F5DB1" w:rsidRPr="00981938" w:rsidRDefault="000F5DB1" w:rsidP="00981938">
            <w:pPr>
              <w:overflowPunct w:val="0"/>
              <w:spacing w:line="260" w:lineRule="exact"/>
              <w:ind w:left="210" w:hangingChars="100" w:hanging="210"/>
              <w:textAlignment w:val="baseline"/>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・それぞれの場で使う道具を準備させる。</w:t>
            </w:r>
          </w:p>
          <w:p w14:paraId="3AA7AF04" w14:textId="776B847A" w:rsidR="4463AA72" w:rsidRDefault="4463AA72" w:rsidP="2F45AD58">
            <w:pPr>
              <w:spacing w:line="260" w:lineRule="exact"/>
              <w:ind w:left="210" w:hangingChars="100" w:hanging="210"/>
              <w:rPr>
                <w:rFonts w:ascii="Times New Roman" w:hAnsi="Times New Roman" w:cs="ＭＳ 明朝"/>
                <w:color w:val="000000" w:themeColor="text1"/>
              </w:rPr>
            </w:pPr>
            <w:r w:rsidRPr="2F45AD58">
              <w:rPr>
                <w:rFonts w:ascii="Times New Roman" w:hAnsi="Times New Roman" w:cs="ＭＳ 明朝"/>
                <w:color w:val="000000" w:themeColor="text1"/>
              </w:rPr>
              <w:t>・</w:t>
            </w:r>
            <w:r w:rsidR="008471EC">
              <w:rPr>
                <w:rFonts w:ascii="Times New Roman" w:hAnsi="Times New Roman" w:cs="ＭＳ 明朝" w:hint="eastAsia"/>
                <w:color w:val="000000" w:themeColor="text1"/>
              </w:rPr>
              <w:t>同じ場で運動する</w:t>
            </w:r>
            <w:r w:rsidR="35BDBD50" w:rsidRPr="2F45AD58">
              <w:rPr>
                <w:rFonts w:ascii="Times New Roman" w:hAnsi="Times New Roman" w:cs="ＭＳ 明朝"/>
                <w:color w:val="000000" w:themeColor="text1"/>
              </w:rPr>
              <w:t>友達</w:t>
            </w:r>
            <w:r w:rsidR="008471EC">
              <w:rPr>
                <w:rFonts w:ascii="Times New Roman" w:hAnsi="Times New Roman" w:cs="ＭＳ 明朝" w:hint="eastAsia"/>
                <w:color w:val="000000" w:themeColor="text1"/>
              </w:rPr>
              <w:t>同士が</w:t>
            </w:r>
            <w:r w:rsidR="35BDBD50" w:rsidRPr="2F45AD58">
              <w:rPr>
                <w:rFonts w:ascii="Times New Roman" w:hAnsi="Times New Roman" w:cs="ＭＳ 明朝"/>
                <w:color w:val="000000" w:themeColor="text1"/>
              </w:rPr>
              <w:t>助走をするときにリズムを</w:t>
            </w:r>
            <w:r w:rsidR="471E5672" w:rsidRPr="2F45AD58">
              <w:rPr>
                <w:rFonts w:ascii="Times New Roman" w:hAnsi="Times New Roman" w:cs="ＭＳ 明朝"/>
                <w:color w:val="000000" w:themeColor="text1"/>
              </w:rPr>
              <w:t>取り</w:t>
            </w:r>
            <w:r w:rsidR="7E44D022" w:rsidRPr="2F45AD58">
              <w:rPr>
                <w:rFonts w:ascii="Times New Roman" w:hAnsi="Times New Roman" w:cs="ＭＳ 明朝"/>
                <w:color w:val="000000" w:themeColor="text1"/>
              </w:rPr>
              <w:t>合う</w:t>
            </w:r>
            <w:r w:rsidR="6166FEB9" w:rsidRPr="2F45AD58">
              <w:rPr>
                <w:rFonts w:ascii="Times New Roman" w:hAnsi="Times New Roman" w:cs="ＭＳ 明朝"/>
                <w:color w:val="000000" w:themeColor="text1"/>
              </w:rPr>
              <w:t>ことで，歩数を意識しながら調子よく走れるようにするとともに</w:t>
            </w:r>
            <w:r w:rsidR="574C285A" w:rsidRPr="2F45AD58">
              <w:rPr>
                <w:rFonts w:ascii="Times New Roman" w:hAnsi="Times New Roman" w:cs="ＭＳ 明朝"/>
                <w:color w:val="000000" w:themeColor="text1"/>
              </w:rPr>
              <w:t>，一体感</w:t>
            </w:r>
            <w:r w:rsidR="16F43186" w:rsidRPr="2F45AD58">
              <w:rPr>
                <w:rFonts w:ascii="Times New Roman" w:hAnsi="Times New Roman" w:cs="ＭＳ 明朝"/>
                <w:color w:val="000000" w:themeColor="text1"/>
              </w:rPr>
              <w:t>や楽しさを</w:t>
            </w:r>
            <w:r w:rsidR="574C285A" w:rsidRPr="2F45AD58">
              <w:rPr>
                <w:rFonts w:ascii="Times New Roman" w:hAnsi="Times New Roman" w:cs="ＭＳ 明朝"/>
                <w:color w:val="000000" w:themeColor="text1"/>
              </w:rPr>
              <w:t>味わわせる。</w:t>
            </w:r>
          </w:p>
          <w:p w14:paraId="0CBBDC1F" w14:textId="1B7FBBBC" w:rsidR="07AD75FF" w:rsidRDefault="07AD75FF" w:rsidP="2F45AD58">
            <w:pPr>
              <w:spacing w:line="260" w:lineRule="exact"/>
              <w:ind w:left="210" w:hangingChars="100" w:hanging="210"/>
              <w:rPr>
                <w:rFonts w:ascii="Times New Roman" w:hAnsi="Times New Roman" w:cs="ＭＳ 明朝"/>
                <w:color w:val="000000" w:themeColor="text1"/>
              </w:rPr>
            </w:pPr>
            <w:r w:rsidRPr="2F45AD58">
              <w:rPr>
                <w:rFonts w:ascii="Times New Roman" w:hAnsi="Times New Roman" w:cs="ＭＳ 明朝"/>
                <w:color w:val="000000" w:themeColor="text1"/>
              </w:rPr>
              <w:t>・踏み出す足がどちらか分からなくなる子のために，左右の足型を準備しておく。</w:t>
            </w:r>
          </w:p>
          <w:p w14:paraId="68D396F5" w14:textId="04CB1856" w:rsidR="00D76757" w:rsidRDefault="00D76757" w:rsidP="2F45AD58">
            <w:pPr>
              <w:spacing w:line="260" w:lineRule="exact"/>
              <w:ind w:left="210" w:hangingChars="100" w:hanging="210"/>
              <w:rPr>
                <w:rFonts w:ascii="Times New Roman" w:hAnsi="Times New Roman" w:cs="ＭＳ 明朝" w:hint="eastAsia"/>
                <w:color w:val="000000" w:themeColor="text1"/>
              </w:rPr>
            </w:pPr>
            <w:r>
              <w:rPr>
                <w:rFonts w:ascii="Times New Roman" w:hAnsi="Times New Roman" w:cs="ＭＳ 明朝" w:hint="eastAsia"/>
                <w:color w:val="000000" w:themeColor="text1"/>
              </w:rPr>
              <w:t>・活動時に同じ場にいる友だちと動きを見合い，考えを伝え合う時間を設ける。</w:t>
            </w:r>
          </w:p>
          <w:p w14:paraId="6C1671C6" w14:textId="77777777" w:rsidR="006C50DA" w:rsidRDefault="3BED185B" w:rsidP="2F45AD58">
            <w:pPr>
              <w:overflowPunct w:val="0"/>
              <w:spacing w:line="260" w:lineRule="exact"/>
              <w:ind w:left="210" w:hangingChars="100" w:hanging="210"/>
              <w:textAlignment w:val="baseline"/>
              <w:rPr>
                <w:rFonts w:ascii="Times New Roman" w:hAnsi="Times New Roman" w:cs="ＭＳ 明朝"/>
                <w:color w:val="000000" w:themeColor="text1"/>
              </w:rPr>
            </w:pPr>
            <w:r w:rsidRPr="2F45AD58">
              <w:rPr>
                <w:rFonts w:ascii="Times New Roman" w:hAnsi="Times New Roman" w:cs="ＭＳ 明朝"/>
                <w:color w:val="000000" w:themeColor="text1"/>
              </w:rPr>
              <w:t>◎</w:t>
            </w:r>
            <w:r w:rsidR="006C50DA">
              <w:rPr>
                <w:rFonts w:ascii="Times New Roman" w:hAnsi="Times New Roman" w:cs="ＭＳ 明朝" w:hint="eastAsia"/>
                <w:color w:val="000000" w:themeColor="text1"/>
              </w:rPr>
              <w:t>よい動きや課題を見付けて伝えることができている。</w:t>
            </w:r>
          </w:p>
          <w:p w14:paraId="5B6596AA" w14:textId="4784DC15" w:rsidR="002E2C5D" w:rsidRPr="005031FD" w:rsidRDefault="006C50DA" w:rsidP="00981938">
            <w:pPr>
              <w:overflowPunct w:val="0"/>
              <w:spacing w:line="260" w:lineRule="exact"/>
              <w:ind w:leftChars="100" w:left="210"/>
              <w:textAlignment w:val="baseline"/>
              <w:rPr>
                <w:rFonts w:asciiTheme="minorEastAsia" w:eastAsiaTheme="minorEastAsia" w:hAnsiTheme="minorEastAsia" w:cstheme="minorEastAsia"/>
                <w:color w:val="000000" w:themeColor="text1"/>
              </w:rPr>
            </w:pPr>
            <w:r>
              <w:rPr>
                <w:rFonts w:ascii="Times New Roman" w:hAnsi="Times New Roman" w:cs="ＭＳ 明朝" w:hint="eastAsia"/>
                <w:color w:val="000000" w:themeColor="text1"/>
              </w:rPr>
              <w:t>【思考・判断・表現</w:t>
            </w:r>
            <w:r w:rsidR="69D3EBFB" w:rsidRPr="2F45AD58">
              <w:rPr>
                <w:rFonts w:asciiTheme="minorEastAsia" w:eastAsiaTheme="minorEastAsia" w:hAnsiTheme="minorEastAsia" w:cstheme="minorEastAsia"/>
                <w:color w:val="000000" w:themeColor="text1"/>
              </w:rPr>
              <w:t>】</w:t>
            </w:r>
            <w:r w:rsidR="00AF5646">
              <w:rPr>
                <w:rFonts w:asciiTheme="minorEastAsia" w:eastAsiaTheme="minorEastAsia" w:hAnsiTheme="minorEastAsia" w:cstheme="minorEastAsia" w:hint="eastAsia"/>
                <w:color w:val="000000" w:themeColor="text1"/>
              </w:rPr>
              <w:t>発言，記述</w:t>
            </w:r>
          </w:p>
          <w:p w14:paraId="613BD927" w14:textId="6D8D2D8E" w:rsidR="3BED185B" w:rsidRDefault="3BED185B" w:rsidP="2F45AD58">
            <w:pPr>
              <w:spacing w:line="260" w:lineRule="exact"/>
              <w:ind w:left="210" w:hangingChars="100" w:hanging="210"/>
              <w:rPr>
                <w:rFonts w:asciiTheme="minorEastAsia" w:eastAsiaTheme="minorEastAsia" w:hAnsiTheme="minorEastAsia" w:cstheme="minorEastAsia"/>
                <w:color w:val="000000" w:themeColor="text1"/>
              </w:rPr>
            </w:pPr>
            <w:r w:rsidRPr="2F45AD58">
              <w:rPr>
                <w:rFonts w:ascii="Times New Roman" w:hAnsi="Times New Roman" w:cs="ＭＳ 明朝"/>
                <w:color w:val="000000" w:themeColor="text1"/>
              </w:rPr>
              <w:t>☆</w:t>
            </w:r>
            <w:r w:rsidR="006C50DA">
              <w:rPr>
                <w:rFonts w:asciiTheme="minorEastAsia" w:eastAsiaTheme="minorEastAsia" w:hAnsiTheme="minorEastAsia" w:cstheme="minorEastAsia" w:hint="eastAsia"/>
                <w:color w:val="000000" w:themeColor="text1"/>
              </w:rPr>
              <w:t>考えを</w:t>
            </w:r>
            <w:r w:rsidR="00981938">
              <w:rPr>
                <w:rFonts w:asciiTheme="minorEastAsia" w:eastAsiaTheme="minorEastAsia" w:hAnsiTheme="minorEastAsia" w:cstheme="minorEastAsia" w:hint="eastAsia"/>
                <w:color w:val="000000" w:themeColor="text1"/>
              </w:rPr>
              <w:t>表現する</w:t>
            </w:r>
            <w:r w:rsidR="006C50DA">
              <w:rPr>
                <w:rFonts w:asciiTheme="minorEastAsia" w:eastAsiaTheme="minorEastAsia" w:hAnsiTheme="minorEastAsia" w:cstheme="minorEastAsia" w:hint="eastAsia"/>
                <w:color w:val="000000" w:themeColor="text1"/>
              </w:rPr>
              <w:t>ことが苦手な</w:t>
            </w:r>
            <w:r w:rsidR="26FEADB8" w:rsidRPr="2F45AD58">
              <w:rPr>
                <w:rFonts w:asciiTheme="minorEastAsia" w:eastAsiaTheme="minorEastAsia" w:hAnsiTheme="minorEastAsia" w:cstheme="minorEastAsia"/>
                <w:color w:val="000000" w:themeColor="text1"/>
              </w:rPr>
              <w:t>子への支援として，</w:t>
            </w:r>
            <w:r w:rsidR="006C50DA">
              <w:rPr>
                <w:rFonts w:asciiTheme="minorEastAsia" w:eastAsiaTheme="minorEastAsia" w:hAnsiTheme="minorEastAsia" w:cstheme="minorEastAsia" w:hint="eastAsia"/>
                <w:color w:val="000000" w:themeColor="text1"/>
              </w:rPr>
              <w:t>運動のポイントを示し，よい動きや課題を一緒に考える。</w:t>
            </w:r>
            <w:r w:rsidR="00981938">
              <w:rPr>
                <w:rFonts w:asciiTheme="minorEastAsia" w:eastAsiaTheme="minorEastAsia" w:hAnsiTheme="minorEastAsia" w:cstheme="minorEastAsia" w:hint="eastAsia"/>
                <w:color w:val="000000" w:themeColor="text1"/>
              </w:rPr>
              <w:t>言葉で伝えきれなかったことはノートに書き，次時に交流させる。</w:t>
            </w:r>
          </w:p>
          <w:p w14:paraId="643D378F" w14:textId="77777777" w:rsidR="000F5DB1" w:rsidRPr="005031FD" w:rsidRDefault="000F5DB1" w:rsidP="000F5DB1">
            <w:pPr>
              <w:overflowPunct w:val="0"/>
              <w:spacing w:line="260" w:lineRule="exact"/>
              <w:textAlignment w:val="baseline"/>
              <w:rPr>
                <w:rFonts w:ascii="Times New Roman" w:hAnsi="Times New Roman" w:cs="ＭＳ 明朝"/>
                <w:color w:val="000000" w:themeColor="text1"/>
              </w:rPr>
            </w:pPr>
          </w:p>
          <w:p w14:paraId="49CDF126" w14:textId="487457AD" w:rsidR="002E2C5D" w:rsidRPr="005031FD" w:rsidRDefault="434C1BC7" w:rsidP="2F45AD58">
            <w:pPr>
              <w:overflowPunct w:val="0"/>
              <w:spacing w:line="260" w:lineRule="exact"/>
              <w:ind w:left="210" w:hangingChars="100" w:hanging="210"/>
              <w:textAlignment w:val="baseline"/>
              <w:rPr>
                <w:rFonts w:ascii="Times New Roman" w:hAnsi="Times New Roman" w:cs="ＭＳ 明朝"/>
                <w:color w:val="000000" w:themeColor="text1"/>
              </w:rPr>
            </w:pPr>
            <w:r w:rsidRPr="5CF0854F">
              <w:rPr>
                <w:rFonts w:ascii="Times New Roman" w:hAnsi="Times New Roman" w:cs="ＭＳ 明朝"/>
                <w:color w:val="000000" w:themeColor="text1"/>
              </w:rPr>
              <w:t>・</w:t>
            </w:r>
            <w:r w:rsidR="00E14EBB">
              <w:rPr>
                <w:rFonts w:ascii="Times New Roman" w:hAnsi="Times New Roman" w:cs="ＭＳ 明朝" w:hint="eastAsia"/>
                <w:color w:val="000000" w:themeColor="text1"/>
              </w:rPr>
              <w:t>計測した記録を全てメモしておき，最も遠くへ跳んだものを本時の記録とさせる。</w:t>
            </w:r>
          </w:p>
          <w:p w14:paraId="07F6464E" w14:textId="77777777" w:rsidR="00E14EBB" w:rsidRPr="00AE7F3D" w:rsidRDefault="00E14EBB" w:rsidP="00981938">
            <w:pPr>
              <w:overflowPunct w:val="0"/>
              <w:spacing w:line="260" w:lineRule="exact"/>
              <w:textAlignment w:val="baseline"/>
              <w:rPr>
                <w:rFonts w:ascii="Times New Roman" w:hAnsi="Times New Roman" w:cs="ＭＳ 明朝"/>
                <w:color w:val="000000" w:themeColor="text1"/>
              </w:rPr>
            </w:pPr>
          </w:p>
          <w:p w14:paraId="240C38B8" w14:textId="76E9AD65" w:rsidR="002E2C5D" w:rsidRDefault="07CDEC09" w:rsidP="06582478">
            <w:pPr>
              <w:overflowPunct w:val="0"/>
              <w:spacing w:line="260" w:lineRule="exact"/>
              <w:ind w:left="210" w:hangingChars="100" w:hanging="210"/>
              <w:textAlignment w:val="baseline"/>
              <w:rPr>
                <w:rFonts w:ascii="Times New Roman" w:hAnsi="Times New Roman" w:cs="ＭＳ 明朝"/>
                <w:color w:val="000000" w:themeColor="text1"/>
              </w:rPr>
            </w:pPr>
            <w:r w:rsidRPr="2F45AD58">
              <w:rPr>
                <w:rFonts w:ascii="Times New Roman" w:hAnsi="Times New Roman" w:cs="ＭＳ 明朝"/>
                <w:color w:val="000000" w:themeColor="text1"/>
              </w:rPr>
              <w:t>・</w:t>
            </w:r>
            <w:r w:rsidR="000F5DB1">
              <w:rPr>
                <w:rFonts w:ascii="Times New Roman" w:hAnsi="Times New Roman" w:cs="ＭＳ 明朝" w:hint="eastAsia"/>
                <w:color w:val="000000" w:themeColor="text1"/>
              </w:rPr>
              <w:t>全体で発表した後，</w:t>
            </w:r>
            <w:r w:rsidR="00981938">
              <w:rPr>
                <w:rFonts w:ascii="Times New Roman" w:hAnsi="Times New Roman" w:cs="ＭＳ 明朝" w:hint="eastAsia"/>
                <w:color w:val="000000" w:themeColor="text1"/>
              </w:rPr>
              <w:t>課題に対する自分の取組と一緒に活動した友達のよい動きについて</w:t>
            </w:r>
            <w:r w:rsidR="000F5DB1">
              <w:rPr>
                <w:rFonts w:ascii="Times New Roman" w:hAnsi="Times New Roman" w:cs="ＭＳ 明朝" w:hint="eastAsia"/>
                <w:color w:val="000000" w:themeColor="text1"/>
              </w:rPr>
              <w:t>学習ノートに</w:t>
            </w:r>
            <w:r w:rsidR="00981938">
              <w:rPr>
                <w:rFonts w:ascii="Times New Roman" w:hAnsi="Times New Roman" w:cs="ＭＳ 明朝" w:hint="eastAsia"/>
                <w:color w:val="000000" w:themeColor="text1"/>
              </w:rPr>
              <w:t>まとめさせる。</w:t>
            </w:r>
          </w:p>
          <w:p w14:paraId="0E3F5F44" w14:textId="77777777" w:rsidR="000F5DB1" w:rsidRPr="000F5DB1" w:rsidRDefault="000F5DB1" w:rsidP="06582478">
            <w:pPr>
              <w:overflowPunct w:val="0"/>
              <w:spacing w:line="260" w:lineRule="exact"/>
              <w:ind w:left="210" w:hangingChars="100" w:hanging="210"/>
              <w:textAlignment w:val="baseline"/>
              <w:rPr>
                <w:rFonts w:ascii="Times New Roman" w:hAnsi="Times New Roman" w:cs="ＭＳ 明朝"/>
                <w:color w:val="000000"/>
                <w:kern w:val="0"/>
              </w:rPr>
            </w:pPr>
          </w:p>
          <w:p w14:paraId="6D02D01C" w14:textId="343BE51F" w:rsidR="000F5DB1" w:rsidRPr="000F5DB1" w:rsidRDefault="000F5DB1" w:rsidP="000F5DB1">
            <w:pPr>
              <w:overflowPunct w:val="0"/>
              <w:spacing w:line="260" w:lineRule="exact"/>
              <w:ind w:left="210" w:hangingChars="100" w:hanging="210"/>
              <w:textAlignment w:val="baseline"/>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・振り返りを学習ノートにまとめ次第，片付けさせる。</w:t>
            </w:r>
          </w:p>
        </w:tc>
      </w:tr>
    </w:tbl>
    <w:p w14:paraId="299B9DFD" w14:textId="7AB1E84F" w:rsidR="00CD1F0A" w:rsidRPr="00D76757" w:rsidRDefault="00CD1F0A" w:rsidP="00D76757">
      <w:pPr>
        <w:rPr>
          <w:rFonts w:ascii="ＭＳ ゴシック" w:eastAsia="ＭＳ ゴシック" w:hAnsi="ＭＳ ゴシック" w:hint="eastAsia"/>
        </w:rPr>
      </w:pPr>
    </w:p>
    <w:sectPr w:rsidR="00CD1F0A" w:rsidRPr="00D76757" w:rsidSect="00F622CD">
      <w:footerReference w:type="even" r:id="rId11"/>
      <w:pgSz w:w="11906" w:h="16838" w:code="9"/>
      <w:pgMar w:top="1134" w:right="1134" w:bottom="1134" w:left="1134" w:header="851" w:footer="992" w:gutter="0"/>
      <w:cols w:space="425"/>
      <w:docGrid w:type="line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9557" w14:textId="77777777" w:rsidR="00C44A1E" w:rsidRDefault="00C44A1E">
      <w:r>
        <w:separator/>
      </w:r>
    </w:p>
  </w:endnote>
  <w:endnote w:type="continuationSeparator" w:id="0">
    <w:p w14:paraId="7FCDC5EE" w14:textId="77777777" w:rsidR="00C44A1E" w:rsidRDefault="00C4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47057" w14:textId="729C5745" w:rsidR="00D10DD1" w:rsidRDefault="00D10DD1" w:rsidP="00B3312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77A4C">
      <w:rPr>
        <w:rStyle w:val="a7"/>
        <w:noProof/>
      </w:rPr>
      <w:t>3</w:t>
    </w:r>
    <w:r>
      <w:rPr>
        <w:rStyle w:val="a7"/>
      </w:rPr>
      <w:fldChar w:fldCharType="end"/>
    </w:r>
  </w:p>
  <w:p w14:paraId="4AD69CE3" w14:textId="77777777" w:rsidR="00D10DD1" w:rsidRDefault="00D10D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845E7" w14:textId="77777777" w:rsidR="00C44A1E" w:rsidRDefault="00C44A1E">
      <w:r>
        <w:separator/>
      </w:r>
    </w:p>
  </w:footnote>
  <w:footnote w:type="continuationSeparator" w:id="0">
    <w:p w14:paraId="11E177A9" w14:textId="77777777" w:rsidR="00C44A1E" w:rsidRDefault="00C44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24C"/>
    <w:multiLevelType w:val="hybridMultilevel"/>
    <w:tmpl w:val="D98A2D44"/>
    <w:lvl w:ilvl="0" w:tplc="B1546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F07C7"/>
    <w:multiLevelType w:val="hybridMultilevel"/>
    <w:tmpl w:val="B89CA974"/>
    <w:lvl w:ilvl="0" w:tplc="A3F46F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EE446F"/>
    <w:multiLevelType w:val="hybridMultilevel"/>
    <w:tmpl w:val="412ED274"/>
    <w:lvl w:ilvl="0" w:tplc="9F12229C">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 w15:restartNumberingAfterBreak="0">
    <w:nsid w:val="0D187824"/>
    <w:multiLevelType w:val="hybridMultilevel"/>
    <w:tmpl w:val="EF682650"/>
    <w:lvl w:ilvl="0" w:tplc="74241680">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4" w15:restartNumberingAfterBreak="0">
    <w:nsid w:val="16E345E3"/>
    <w:multiLevelType w:val="hybridMultilevel"/>
    <w:tmpl w:val="808AB5B0"/>
    <w:lvl w:ilvl="0" w:tplc="75583750">
      <w:start w:val="1"/>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5" w15:restartNumberingAfterBreak="0">
    <w:nsid w:val="189C5C92"/>
    <w:multiLevelType w:val="hybridMultilevel"/>
    <w:tmpl w:val="D90892CA"/>
    <w:lvl w:ilvl="0" w:tplc="2D5ED2C2">
      <w:start w:val="1"/>
      <w:numFmt w:val="decimal"/>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6" w15:restartNumberingAfterBreak="0">
    <w:nsid w:val="1F7513E1"/>
    <w:multiLevelType w:val="hybridMultilevel"/>
    <w:tmpl w:val="D77089E8"/>
    <w:lvl w:ilvl="0" w:tplc="84063D4C">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7" w15:restartNumberingAfterBreak="0">
    <w:nsid w:val="21654661"/>
    <w:multiLevelType w:val="hybridMultilevel"/>
    <w:tmpl w:val="0F047F8A"/>
    <w:lvl w:ilvl="0" w:tplc="194CF470">
      <w:start w:val="1"/>
      <w:numFmt w:val="decimalEnclosedCircle"/>
      <w:lvlText w:val="%1"/>
      <w:lvlJc w:val="left"/>
      <w:pPr>
        <w:ind w:left="938" w:hanging="360"/>
      </w:pPr>
      <w:rPr>
        <w:rFonts w:hint="default"/>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8" w15:restartNumberingAfterBreak="0">
    <w:nsid w:val="238449F5"/>
    <w:multiLevelType w:val="hybridMultilevel"/>
    <w:tmpl w:val="D1F05FC8"/>
    <w:lvl w:ilvl="0" w:tplc="CDA8487A">
      <w:start w:val="1"/>
      <w:numFmt w:val="decimal"/>
      <w:lvlText w:val="(%1)"/>
      <w:lvlJc w:val="left"/>
      <w:pPr>
        <w:ind w:left="663" w:hanging="444"/>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9" w15:restartNumberingAfterBreak="0">
    <w:nsid w:val="26205A55"/>
    <w:multiLevelType w:val="hybridMultilevel"/>
    <w:tmpl w:val="824C16AC"/>
    <w:lvl w:ilvl="0" w:tplc="EC9A6B4A">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0" w15:restartNumberingAfterBreak="0">
    <w:nsid w:val="27AF149D"/>
    <w:multiLevelType w:val="hybridMultilevel"/>
    <w:tmpl w:val="51BE7B42"/>
    <w:lvl w:ilvl="0" w:tplc="C71E450C">
      <w:start w:val="2"/>
      <w:numFmt w:val="bullet"/>
      <w:lvlText w:val="・"/>
      <w:lvlJc w:val="left"/>
      <w:pPr>
        <w:ind w:left="991" w:hanging="360"/>
      </w:pPr>
      <w:rPr>
        <w:rFonts w:ascii="ＭＳ 明朝" w:eastAsia="ＭＳ 明朝" w:hAnsi="ＭＳ 明朝" w:cs="Times New Roman" w:hint="eastAsia"/>
      </w:rPr>
    </w:lvl>
    <w:lvl w:ilvl="1" w:tplc="0409000B" w:tentative="1">
      <w:start w:val="1"/>
      <w:numFmt w:val="bullet"/>
      <w:lvlText w:val=""/>
      <w:lvlJc w:val="left"/>
      <w:pPr>
        <w:ind w:left="1471" w:hanging="420"/>
      </w:pPr>
      <w:rPr>
        <w:rFonts w:ascii="Wingdings" w:hAnsi="Wingdings" w:hint="default"/>
      </w:rPr>
    </w:lvl>
    <w:lvl w:ilvl="2" w:tplc="0409000D" w:tentative="1">
      <w:start w:val="1"/>
      <w:numFmt w:val="bullet"/>
      <w:lvlText w:val=""/>
      <w:lvlJc w:val="left"/>
      <w:pPr>
        <w:ind w:left="1891" w:hanging="420"/>
      </w:pPr>
      <w:rPr>
        <w:rFonts w:ascii="Wingdings" w:hAnsi="Wingdings" w:hint="default"/>
      </w:rPr>
    </w:lvl>
    <w:lvl w:ilvl="3" w:tplc="04090001" w:tentative="1">
      <w:start w:val="1"/>
      <w:numFmt w:val="bullet"/>
      <w:lvlText w:val=""/>
      <w:lvlJc w:val="left"/>
      <w:pPr>
        <w:ind w:left="2311" w:hanging="420"/>
      </w:pPr>
      <w:rPr>
        <w:rFonts w:ascii="Wingdings" w:hAnsi="Wingdings" w:hint="default"/>
      </w:rPr>
    </w:lvl>
    <w:lvl w:ilvl="4" w:tplc="0409000B" w:tentative="1">
      <w:start w:val="1"/>
      <w:numFmt w:val="bullet"/>
      <w:lvlText w:val=""/>
      <w:lvlJc w:val="left"/>
      <w:pPr>
        <w:ind w:left="2731" w:hanging="420"/>
      </w:pPr>
      <w:rPr>
        <w:rFonts w:ascii="Wingdings" w:hAnsi="Wingdings" w:hint="default"/>
      </w:rPr>
    </w:lvl>
    <w:lvl w:ilvl="5" w:tplc="0409000D"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B" w:tentative="1">
      <w:start w:val="1"/>
      <w:numFmt w:val="bullet"/>
      <w:lvlText w:val=""/>
      <w:lvlJc w:val="left"/>
      <w:pPr>
        <w:ind w:left="3991" w:hanging="420"/>
      </w:pPr>
      <w:rPr>
        <w:rFonts w:ascii="Wingdings" w:hAnsi="Wingdings" w:hint="default"/>
      </w:rPr>
    </w:lvl>
    <w:lvl w:ilvl="8" w:tplc="0409000D" w:tentative="1">
      <w:start w:val="1"/>
      <w:numFmt w:val="bullet"/>
      <w:lvlText w:val=""/>
      <w:lvlJc w:val="left"/>
      <w:pPr>
        <w:ind w:left="4411" w:hanging="420"/>
      </w:pPr>
      <w:rPr>
        <w:rFonts w:ascii="Wingdings" w:hAnsi="Wingdings" w:hint="default"/>
      </w:rPr>
    </w:lvl>
  </w:abstractNum>
  <w:abstractNum w:abstractNumId="11" w15:restartNumberingAfterBreak="0">
    <w:nsid w:val="308B7F85"/>
    <w:multiLevelType w:val="hybridMultilevel"/>
    <w:tmpl w:val="9C96CCF0"/>
    <w:lvl w:ilvl="0" w:tplc="2E026462">
      <w:start w:val="1"/>
      <w:numFmt w:val="decimal"/>
      <w:lvlText w:val="(%1)"/>
      <w:lvlJc w:val="left"/>
      <w:pPr>
        <w:ind w:left="553" w:hanging="360"/>
      </w:pPr>
      <w:rPr>
        <w:rFonts w:asciiTheme="minorEastAsia" w:eastAsiaTheme="minorEastAsia" w:hAnsiTheme="minorEastAsia" w:cstheme="minorBidi" w:hint="default"/>
        <w:b w:val="0"/>
        <w:color w:val="auto"/>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2" w15:restartNumberingAfterBreak="0">
    <w:nsid w:val="309912EE"/>
    <w:multiLevelType w:val="hybridMultilevel"/>
    <w:tmpl w:val="CAB63F88"/>
    <w:lvl w:ilvl="0" w:tplc="B73AA094">
      <w:start w:val="1"/>
      <w:numFmt w:val="decimalEnclosedCircle"/>
      <w:lvlText w:val="%1"/>
      <w:lvlJc w:val="left"/>
      <w:pPr>
        <w:ind w:left="579" w:hanging="360"/>
      </w:pPr>
      <w:rPr>
        <w:rFonts w:ascii="ＭＳ 明朝" w:eastAsia="ＭＳ 明朝" w:hAnsi="ＭＳ 明朝" w:hint="default"/>
        <w:b w:val="0"/>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3" w15:restartNumberingAfterBreak="0">
    <w:nsid w:val="3D3848B1"/>
    <w:multiLevelType w:val="hybridMultilevel"/>
    <w:tmpl w:val="6D1405D6"/>
    <w:lvl w:ilvl="0" w:tplc="6E226620">
      <w:start w:val="1"/>
      <w:numFmt w:val="decimal"/>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4" w15:restartNumberingAfterBreak="0">
    <w:nsid w:val="4BD61B2D"/>
    <w:multiLevelType w:val="hybridMultilevel"/>
    <w:tmpl w:val="94782E9E"/>
    <w:lvl w:ilvl="0" w:tplc="5EF437E4">
      <w:start w:val="1"/>
      <w:numFmt w:val="decimalEnclosedCircle"/>
      <w:lvlText w:val="%1"/>
      <w:lvlJc w:val="left"/>
      <w:pPr>
        <w:ind w:left="1015" w:hanging="360"/>
      </w:pPr>
      <w:rPr>
        <w:rFonts w:hint="default"/>
      </w:rPr>
    </w:lvl>
    <w:lvl w:ilvl="1" w:tplc="04090017" w:tentative="1">
      <w:start w:val="1"/>
      <w:numFmt w:val="aiueoFullWidth"/>
      <w:lvlText w:val="(%2)"/>
      <w:lvlJc w:val="left"/>
      <w:pPr>
        <w:ind w:left="1495" w:hanging="420"/>
      </w:pPr>
    </w:lvl>
    <w:lvl w:ilvl="2" w:tplc="04090011" w:tentative="1">
      <w:start w:val="1"/>
      <w:numFmt w:val="decimalEnclosedCircle"/>
      <w:lvlText w:val="%3"/>
      <w:lvlJc w:val="left"/>
      <w:pPr>
        <w:ind w:left="1915" w:hanging="420"/>
      </w:pPr>
    </w:lvl>
    <w:lvl w:ilvl="3" w:tplc="0409000F" w:tentative="1">
      <w:start w:val="1"/>
      <w:numFmt w:val="decimal"/>
      <w:lvlText w:val="%4."/>
      <w:lvlJc w:val="left"/>
      <w:pPr>
        <w:ind w:left="2335" w:hanging="420"/>
      </w:pPr>
    </w:lvl>
    <w:lvl w:ilvl="4" w:tplc="04090017" w:tentative="1">
      <w:start w:val="1"/>
      <w:numFmt w:val="aiueoFullWidth"/>
      <w:lvlText w:val="(%5)"/>
      <w:lvlJc w:val="left"/>
      <w:pPr>
        <w:ind w:left="2755" w:hanging="420"/>
      </w:pPr>
    </w:lvl>
    <w:lvl w:ilvl="5" w:tplc="04090011" w:tentative="1">
      <w:start w:val="1"/>
      <w:numFmt w:val="decimalEnclosedCircle"/>
      <w:lvlText w:val="%6"/>
      <w:lvlJc w:val="left"/>
      <w:pPr>
        <w:ind w:left="3175" w:hanging="420"/>
      </w:pPr>
    </w:lvl>
    <w:lvl w:ilvl="6" w:tplc="0409000F" w:tentative="1">
      <w:start w:val="1"/>
      <w:numFmt w:val="decimal"/>
      <w:lvlText w:val="%7."/>
      <w:lvlJc w:val="left"/>
      <w:pPr>
        <w:ind w:left="3595" w:hanging="420"/>
      </w:pPr>
    </w:lvl>
    <w:lvl w:ilvl="7" w:tplc="04090017" w:tentative="1">
      <w:start w:val="1"/>
      <w:numFmt w:val="aiueoFullWidth"/>
      <w:lvlText w:val="(%8)"/>
      <w:lvlJc w:val="left"/>
      <w:pPr>
        <w:ind w:left="4015" w:hanging="420"/>
      </w:pPr>
    </w:lvl>
    <w:lvl w:ilvl="8" w:tplc="04090011" w:tentative="1">
      <w:start w:val="1"/>
      <w:numFmt w:val="decimalEnclosedCircle"/>
      <w:lvlText w:val="%9"/>
      <w:lvlJc w:val="left"/>
      <w:pPr>
        <w:ind w:left="4435" w:hanging="420"/>
      </w:pPr>
    </w:lvl>
  </w:abstractNum>
  <w:abstractNum w:abstractNumId="15" w15:restartNumberingAfterBreak="0">
    <w:nsid w:val="53967006"/>
    <w:multiLevelType w:val="hybridMultilevel"/>
    <w:tmpl w:val="A0C89B74"/>
    <w:lvl w:ilvl="0" w:tplc="3D2AF3C0">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6" w15:restartNumberingAfterBreak="0">
    <w:nsid w:val="56F2498F"/>
    <w:multiLevelType w:val="hybridMultilevel"/>
    <w:tmpl w:val="3F24C7AC"/>
    <w:lvl w:ilvl="0" w:tplc="71D432FC">
      <w:start w:val="1"/>
      <w:numFmt w:val="decimal"/>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7" w15:restartNumberingAfterBreak="0">
    <w:nsid w:val="59491B49"/>
    <w:multiLevelType w:val="hybridMultilevel"/>
    <w:tmpl w:val="86EEC214"/>
    <w:lvl w:ilvl="0" w:tplc="9918BA9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8" w15:restartNumberingAfterBreak="0">
    <w:nsid w:val="5A9D0500"/>
    <w:multiLevelType w:val="hybridMultilevel"/>
    <w:tmpl w:val="6410475A"/>
    <w:lvl w:ilvl="0" w:tplc="21868ED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2360FC"/>
    <w:multiLevelType w:val="hybridMultilevel"/>
    <w:tmpl w:val="E2F6B3E0"/>
    <w:lvl w:ilvl="0" w:tplc="042A366A">
      <w:start w:val="1"/>
      <w:numFmt w:val="decimal"/>
      <w:lvlText w:val="(%1)"/>
      <w:lvlJc w:val="left"/>
      <w:pPr>
        <w:ind w:left="553" w:hanging="360"/>
      </w:pPr>
      <w:rPr>
        <w:rFonts w:hint="default"/>
        <w:color w:val="auto"/>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0" w15:restartNumberingAfterBreak="0">
    <w:nsid w:val="605A25BC"/>
    <w:multiLevelType w:val="hybridMultilevel"/>
    <w:tmpl w:val="2FA0532C"/>
    <w:lvl w:ilvl="0" w:tplc="91420856">
      <w:start w:val="1"/>
      <w:numFmt w:val="decimalEnclosedCircle"/>
      <w:lvlText w:val="%1"/>
      <w:lvlJc w:val="left"/>
      <w:pPr>
        <w:ind w:left="1131" w:hanging="360"/>
      </w:pPr>
      <w:rPr>
        <w:rFonts w:hint="eastAsia"/>
      </w:rPr>
    </w:lvl>
    <w:lvl w:ilvl="1" w:tplc="04090017" w:tentative="1">
      <w:start w:val="1"/>
      <w:numFmt w:val="aiueoFullWidth"/>
      <w:lvlText w:val="(%2)"/>
      <w:lvlJc w:val="left"/>
      <w:pPr>
        <w:ind w:left="1731" w:hanging="480"/>
      </w:pPr>
    </w:lvl>
    <w:lvl w:ilvl="2" w:tplc="04090011" w:tentative="1">
      <w:start w:val="1"/>
      <w:numFmt w:val="decimalEnclosedCircle"/>
      <w:lvlText w:val="%3"/>
      <w:lvlJc w:val="left"/>
      <w:pPr>
        <w:ind w:left="2211" w:hanging="480"/>
      </w:pPr>
    </w:lvl>
    <w:lvl w:ilvl="3" w:tplc="0409000F" w:tentative="1">
      <w:start w:val="1"/>
      <w:numFmt w:val="decimal"/>
      <w:lvlText w:val="%4."/>
      <w:lvlJc w:val="left"/>
      <w:pPr>
        <w:ind w:left="2691" w:hanging="480"/>
      </w:pPr>
    </w:lvl>
    <w:lvl w:ilvl="4" w:tplc="04090017" w:tentative="1">
      <w:start w:val="1"/>
      <w:numFmt w:val="aiueoFullWidth"/>
      <w:lvlText w:val="(%5)"/>
      <w:lvlJc w:val="left"/>
      <w:pPr>
        <w:ind w:left="3171" w:hanging="480"/>
      </w:pPr>
    </w:lvl>
    <w:lvl w:ilvl="5" w:tplc="04090011" w:tentative="1">
      <w:start w:val="1"/>
      <w:numFmt w:val="decimalEnclosedCircle"/>
      <w:lvlText w:val="%6"/>
      <w:lvlJc w:val="left"/>
      <w:pPr>
        <w:ind w:left="3651" w:hanging="480"/>
      </w:pPr>
    </w:lvl>
    <w:lvl w:ilvl="6" w:tplc="0409000F" w:tentative="1">
      <w:start w:val="1"/>
      <w:numFmt w:val="decimal"/>
      <w:lvlText w:val="%7."/>
      <w:lvlJc w:val="left"/>
      <w:pPr>
        <w:ind w:left="4131" w:hanging="480"/>
      </w:pPr>
    </w:lvl>
    <w:lvl w:ilvl="7" w:tplc="04090017" w:tentative="1">
      <w:start w:val="1"/>
      <w:numFmt w:val="aiueoFullWidth"/>
      <w:lvlText w:val="(%8)"/>
      <w:lvlJc w:val="left"/>
      <w:pPr>
        <w:ind w:left="4611" w:hanging="480"/>
      </w:pPr>
    </w:lvl>
    <w:lvl w:ilvl="8" w:tplc="04090011" w:tentative="1">
      <w:start w:val="1"/>
      <w:numFmt w:val="decimalEnclosedCircle"/>
      <w:lvlText w:val="%9"/>
      <w:lvlJc w:val="left"/>
      <w:pPr>
        <w:ind w:left="5091" w:hanging="480"/>
      </w:pPr>
    </w:lvl>
  </w:abstractNum>
  <w:abstractNum w:abstractNumId="21" w15:restartNumberingAfterBreak="0">
    <w:nsid w:val="61DD1467"/>
    <w:multiLevelType w:val="hybridMultilevel"/>
    <w:tmpl w:val="CBC4C8E0"/>
    <w:lvl w:ilvl="0" w:tplc="F97EE668">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22" w15:restartNumberingAfterBreak="0">
    <w:nsid w:val="654D0C60"/>
    <w:multiLevelType w:val="hybridMultilevel"/>
    <w:tmpl w:val="13203108"/>
    <w:lvl w:ilvl="0" w:tplc="78420C30">
      <w:start w:val="1"/>
      <w:numFmt w:val="decimal"/>
      <w:lvlText w:val="(%1)"/>
      <w:lvlJc w:val="left"/>
      <w:pPr>
        <w:ind w:left="555" w:hanging="360"/>
      </w:pPr>
      <w:rPr>
        <w:rFonts w:asciiTheme="minorEastAsia" w:eastAsiaTheme="minorEastAsia" w:hAnsiTheme="minorEastAsia" w:hint="default"/>
        <w:color w:val="auto"/>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65635F98"/>
    <w:multiLevelType w:val="hybridMultilevel"/>
    <w:tmpl w:val="F6024D7A"/>
    <w:lvl w:ilvl="0" w:tplc="ABAEA91A">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4" w15:restartNumberingAfterBreak="0">
    <w:nsid w:val="68957B8D"/>
    <w:multiLevelType w:val="hybridMultilevel"/>
    <w:tmpl w:val="4D8C6780"/>
    <w:lvl w:ilvl="0" w:tplc="1DF20FB0">
      <w:start w:val="1"/>
      <w:numFmt w:val="decimal"/>
      <w:lvlText w:val="(%1)"/>
      <w:lvlJc w:val="left"/>
      <w:pPr>
        <w:ind w:left="649" w:hanging="360"/>
      </w:pPr>
      <w:rPr>
        <w:rFonts w:hint="default"/>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25" w15:restartNumberingAfterBreak="0">
    <w:nsid w:val="69A4157E"/>
    <w:multiLevelType w:val="hybridMultilevel"/>
    <w:tmpl w:val="DBE0BE82"/>
    <w:lvl w:ilvl="0" w:tplc="6B0C034C">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C953CD"/>
    <w:multiLevelType w:val="hybridMultilevel"/>
    <w:tmpl w:val="964694A4"/>
    <w:lvl w:ilvl="0" w:tplc="DB12D0C4">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7" w15:restartNumberingAfterBreak="0">
    <w:nsid w:val="71830AB2"/>
    <w:multiLevelType w:val="hybridMultilevel"/>
    <w:tmpl w:val="9C469C54"/>
    <w:lvl w:ilvl="0" w:tplc="ABD8ED7E">
      <w:start w:val="1"/>
      <w:numFmt w:val="decimal"/>
      <w:lvlText w:val="(%1)"/>
      <w:lvlJc w:val="left"/>
      <w:pPr>
        <w:ind w:left="579" w:hanging="360"/>
      </w:pPr>
      <w:rPr>
        <w:rFonts w:ascii="Century" w:eastAsia="ＭＳ 明朝" w:hAnsi="Century" w:hint="default"/>
        <w:b w:val="0"/>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8" w15:restartNumberingAfterBreak="0">
    <w:nsid w:val="779D200D"/>
    <w:multiLevelType w:val="hybridMultilevel"/>
    <w:tmpl w:val="C5421306"/>
    <w:lvl w:ilvl="0" w:tplc="C958E3FC">
      <w:start w:val="1"/>
      <w:numFmt w:val="decimal"/>
      <w:lvlText w:val="%1"/>
      <w:lvlJc w:val="left"/>
      <w:pPr>
        <w:ind w:left="1299" w:hanging="360"/>
      </w:pPr>
      <w:rPr>
        <w:rFonts w:hint="default"/>
      </w:rPr>
    </w:lvl>
    <w:lvl w:ilvl="1" w:tplc="04090017" w:tentative="1">
      <w:start w:val="1"/>
      <w:numFmt w:val="aiueoFullWidth"/>
      <w:lvlText w:val="(%2)"/>
      <w:lvlJc w:val="left"/>
      <w:pPr>
        <w:ind w:left="1779" w:hanging="420"/>
      </w:p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29" w15:restartNumberingAfterBreak="0">
    <w:nsid w:val="7830243E"/>
    <w:multiLevelType w:val="hybridMultilevel"/>
    <w:tmpl w:val="05A61E5C"/>
    <w:lvl w:ilvl="0" w:tplc="3A380A9A">
      <w:start w:val="1"/>
      <w:numFmt w:val="decimal"/>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78314545"/>
    <w:multiLevelType w:val="hybridMultilevel"/>
    <w:tmpl w:val="F8046B0A"/>
    <w:lvl w:ilvl="0" w:tplc="F88A7D22">
      <w:start w:val="1"/>
      <w:numFmt w:val="decimal"/>
      <w:lvlText w:val="(%1)"/>
      <w:lvlJc w:val="left"/>
      <w:pPr>
        <w:ind w:left="649" w:hanging="360"/>
      </w:pPr>
      <w:rPr>
        <w:rFonts w:hint="default"/>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31" w15:restartNumberingAfterBreak="0">
    <w:nsid w:val="7D492282"/>
    <w:multiLevelType w:val="hybridMultilevel"/>
    <w:tmpl w:val="96DCEA82"/>
    <w:lvl w:ilvl="0" w:tplc="D012DE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227957293">
    <w:abstractNumId w:val="4"/>
  </w:num>
  <w:num w:numId="2" w16cid:durableId="2067609971">
    <w:abstractNumId w:val="31"/>
  </w:num>
  <w:num w:numId="3" w16cid:durableId="1013340028">
    <w:abstractNumId w:val="14"/>
  </w:num>
  <w:num w:numId="4" w16cid:durableId="735862678">
    <w:abstractNumId w:val="27"/>
  </w:num>
  <w:num w:numId="5" w16cid:durableId="1573350823">
    <w:abstractNumId w:val="26"/>
  </w:num>
  <w:num w:numId="6" w16cid:durableId="1391542519">
    <w:abstractNumId w:val="5"/>
  </w:num>
  <w:num w:numId="7" w16cid:durableId="901256283">
    <w:abstractNumId w:val="29"/>
  </w:num>
  <w:num w:numId="8" w16cid:durableId="705646089">
    <w:abstractNumId w:val="10"/>
  </w:num>
  <w:num w:numId="9" w16cid:durableId="2114932436">
    <w:abstractNumId w:val="17"/>
  </w:num>
  <w:num w:numId="10" w16cid:durableId="322199485">
    <w:abstractNumId w:val="6"/>
  </w:num>
  <w:num w:numId="11" w16cid:durableId="1924101893">
    <w:abstractNumId w:val="13"/>
  </w:num>
  <w:num w:numId="12" w16cid:durableId="1034383982">
    <w:abstractNumId w:val="3"/>
  </w:num>
  <w:num w:numId="13" w16cid:durableId="1674601628">
    <w:abstractNumId w:val="20"/>
  </w:num>
  <w:num w:numId="14" w16cid:durableId="765273987">
    <w:abstractNumId w:val="7"/>
  </w:num>
  <w:num w:numId="15" w16cid:durableId="859126708">
    <w:abstractNumId w:val="1"/>
  </w:num>
  <w:num w:numId="16" w16cid:durableId="485125984">
    <w:abstractNumId w:val="24"/>
  </w:num>
  <w:num w:numId="17" w16cid:durableId="193930001">
    <w:abstractNumId w:val="30"/>
  </w:num>
  <w:num w:numId="18" w16cid:durableId="1926108797">
    <w:abstractNumId w:val="9"/>
  </w:num>
  <w:num w:numId="19" w16cid:durableId="1994722783">
    <w:abstractNumId w:val="11"/>
  </w:num>
  <w:num w:numId="20" w16cid:durableId="135877097">
    <w:abstractNumId w:val="23"/>
  </w:num>
  <w:num w:numId="21" w16cid:durableId="1099065629">
    <w:abstractNumId w:val="21"/>
  </w:num>
  <w:num w:numId="22" w16cid:durableId="1901283216">
    <w:abstractNumId w:val="28"/>
  </w:num>
  <w:num w:numId="23" w16cid:durableId="1083916942">
    <w:abstractNumId w:val="22"/>
  </w:num>
  <w:num w:numId="24" w16cid:durableId="1846238072">
    <w:abstractNumId w:val="15"/>
  </w:num>
  <w:num w:numId="25" w16cid:durableId="567570442">
    <w:abstractNumId w:val="19"/>
  </w:num>
  <w:num w:numId="26" w16cid:durableId="887884678">
    <w:abstractNumId w:val="2"/>
  </w:num>
  <w:num w:numId="27" w16cid:durableId="936599577">
    <w:abstractNumId w:val="16"/>
  </w:num>
  <w:num w:numId="28" w16cid:durableId="1890799976">
    <w:abstractNumId w:val="8"/>
  </w:num>
  <w:num w:numId="29" w16cid:durableId="1476948519">
    <w:abstractNumId w:val="25"/>
  </w:num>
  <w:num w:numId="30" w16cid:durableId="1765226127">
    <w:abstractNumId w:val="12"/>
  </w:num>
  <w:num w:numId="31" w16cid:durableId="1897937608">
    <w:abstractNumId w:val="18"/>
  </w:num>
  <w:num w:numId="32" w16cid:durableId="258370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840"/>
  <w:drawingGridHorizontalSpacing w:val="201"/>
  <w:drawingGridVerticalSpacing w:val="291"/>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14"/>
    <w:rsid w:val="00001A09"/>
    <w:rsid w:val="000036E2"/>
    <w:rsid w:val="00004795"/>
    <w:rsid w:val="00004ABD"/>
    <w:rsid w:val="00004BD0"/>
    <w:rsid w:val="000176A4"/>
    <w:rsid w:val="00022285"/>
    <w:rsid w:val="00024325"/>
    <w:rsid w:val="000273A1"/>
    <w:rsid w:val="000276AB"/>
    <w:rsid w:val="00030F2D"/>
    <w:rsid w:val="00032775"/>
    <w:rsid w:val="00033427"/>
    <w:rsid w:val="00033493"/>
    <w:rsid w:val="00034FB7"/>
    <w:rsid w:val="00045305"/>
    <w:rsid w:val="00052607"/>
    <w:rsid w:val="00054FF0"/>
    <w:rsid w:val="0005594A"/>
    <w:rsid w:val="00056B78"/>
    <w:rsid w:val="00057379"/>
    <w:rsid w:val="0006445F"/>
    <w:rsid w:val="000725A0"/>
    <w:rsid w:val="00072908"/>
    <w:rsid w:val="00073FD9"/>
    <w:rsid w:val="000741B9"/>
    <w:rsid w:val="00077636"/>
    <w:rsid w:val="00080A04"/>
    <w:rsid w:val="00081C4B"/>
    <w:rsid w:val="00082527"/>
    <w:rsid w:val="000843FE"/>
    <w:rsid w:val="00091720"/>
    <w:rsid w:val="00092F76"/>
    <w:rsid w:val="00096F84"/>
    <w:rsid w:val="000A09D5"/>
    <w:rsid w:val="000A4D41"/>
    <w:rsid w:val="000B1F65"/>
    <w:rsid w:val="000B2DA3"/>
    <w:rsid w:val="000B3E4D"/>
    <w:rsid w:val="000B4148"/>
    <w:rsid w:val="000B5F15"/>
    <w:rsid w:val="000B69A5"/>
    <w:rsid w:val="000C2DDE"/>
    <w:rsid w:val="000C6FE1"/>
    <w:rsid w:val="000D386F"/>
    <w:rsid w:val="000D6576"/>
    <w:rsid w:val="000D67D0"/>
    <w:rsid w:val="000D7F6B"/>
    <w:rsid w:val="000E50F4"/>
    <w:rsid w:val="000E6B45"/>
    <w:rsid w:val="000E75A1"/>
    <w:rsid w:val="000F1AC6"/>
    <w:rsid w:val="000F2C20"/>
    <w:rsid w:val="000F5DB1"/>
    <w:rsid w:val="00101A4D"/>
    <w:rsid w:val="00103A2C"/>
    <w:rsid w:val="0010499D"/>
    <w:rsid w:val="00104DCA"/>
    <w:rsid w:val="00106576"/>
    <w:rsid w:val="00107896"/>
    <w:rsid w:val="001113E9"/>
    <w:rsid w:val="001141A0"/>
    <w:rsid w:val="001149E8"/>
    <w:rsid w:val="00114F08"/>
    <w:rsid w:val="00115594"/>
    <w:rsid w:val="00115871"/>
    <w:rsid w:val="001212B5"/>
    <w:rsid w:val="0012211C"/>
    <w:rsid w:val="00123731"/>
    <w:rsid w:val="0012373F"/>
    <w:rsid w:val="0012705D"/>
    <w:rsid w:val="00130357"/>
    <w:rsid w:val="0013349A"/>
    <w:rsid w:val="00134A6C"/>
    <w:rsid w:val="001368A6"/>
    <w:rsid w:val="00137EFE"/>
    <w:rsid w:val="001445EE"/>
    <w:rsid w:val="00147452"/>
    <w:rsid w:val="0015007C"/>
    <w:rsid w:val="001517D7"/>
    <w:rsid w:val="00161CB3"/>
    <w:rsid w:val="00172FC2"/>
    <w:rsid w:val="00173BAE"/>
    <w:rsid w:val="0017502B"/>
    <w:rsid w:val="00177A4C"/>
    <w:rsid w:val="00177A7C"/>
    <w:rsid w:val="00180F62"/>
    <w:rsid w:val="00187EB1"/>
    <w:rsid w:val="001907F8"/>
    <w:rsid w:val="00190C75"/>
    <w:rsid w:val="0019149F"/>
    <w:rsid w:val="00191ACA"/>
    <w:rsid w:val="00191F66"/>
    <w:rsid w:val="00194398"/>
    <w:rsid w:val="00194E57"/>
    <w:rsid w:val="00197323"/>
    <w:rsid w:val="001A0DC7"/>
    <w:rsid w:val="001A0F60"/>
    <w:rsid w:val="001A2BD1"/>
    <w:rsid w:val="001B0688"/>
    <w:rsid w:val="001B11C8"/>
    <w:rsid w:val="001B2593"/>
    <w:rsid w:val="001B2D3A"/>
    <w:rsid w:val="001B2E2B"/>
    <w:rsid w:val="001B644C"/>
    <w:rsid w:val="001C2DF0"/>
    <w:rsid w:val="001C6811"/>
    <w:rsid w:val="001D074B"/>
    <w:rsid w:val="001D182D"/>
    <w:rsid w:val="001D3184"/>
    <w:rsid w:val="001D43D2"/>
    <w:rsid w:val="001D77FE"/>
    <w:rsid w:val="001D7C3B"/>
    <w:rsid w:val="001D7C89"/>
    <w:rsid w:val="001E1CC0"/>
    <w:rsid w:val="001E1EED"/>
    <w:rsid w:val="001E7AAC"/>
    <w:rsid w:val="001F43C4"/>
    <w:rsid w:val="001F6342"/>
    <w:rsid w:val="0020164D"/>
    <w:rsid w:val="0020490E"/>
    <w:rsid w:val="00207FAB"/>
    <w:rsid w:val="0021062B"/>
    <w:rsid w:val="00210F05"/>
    <w:rsid w:val="00211849"/>
    <w:rsid w:val="00211FF5"/>
    <w:rsid w:val="00213237"/>
    <w:rsid w:val="00214B41"/>
    <w:rsid w:val="00216F7D"/>
    <w:rsid w:val="00221D9D"/>
    <w:rsid w:val="00224129"/>
    <w:rsid w:val="002244C2"/>
    <w:rsid w:val="00225D5C"/>
    <w:rsid w:val="002260AA"/>
    <w:rsid w:val="002275DF"/>
    <w:rsid w:val="002347CA"/>
    <w:rsid w:val="00235E30"/>
    <w:rsid w:val="00237354"/>
    <w:rsid w:val="00237DEC"/>
    <w:rsid w:val="00241556"/>
    <w:rsid w:val="0024275A"/>
    <w:rsid w:val="00245876"/>
    <w:rsid w:val="0025342F"/>
    <w:rsid w:val="00253A9E"/>
    <w:rsid w:val="00254390"/>
    <w:rsid w:val="00254663"/>
    <w:rsid w:val="00262240"/>
    <w:rsid w:val="00264CE3"/>
    <w:rsid w:val="00265131"/>
    <w:rsid w:val="002655A2"/>
    <w:rsid w:val="00265958"/>
    <w:rsid w:val="0026623F"/>
    <w:rsid w:val="002663C5"/>
    <w:rsid w:val="0026739D"/>
    <w:rsid w:val="00272193"/>
    <w:rsid w:val="00274272"/>
    <w:rsid w:val="00276000"/>
    <w:rsid w:val="0027631D"/>
    <w:rsid w:val="002803AF"/>
    <w:rsid w:val="0028258D"/>
    <w:rsid w:val="002832F7"/>
    <w:rsid w:val="00283D05"/>
    <w:rsid w:val="00284389"/>
    <w:rsid w:val="00285C0C"/>
    <w:rsid w:val="00292738"/>
    <w:rsid w:val="00292BBA"/>
    <w:rsid w:val="0029321E"/>
    <w:rsid w:val="002A0A10"/>
    <w:rsid w:val="002A0D8B"/>
    <w:rsid w:val="002A0E88"/>
    <w:rsid w:val="002A28B1"/>
    <w:rsid w:val="002A2C24"/>
    <w:rsid w:val="002A45AD"/>
    <w:rsid w:val="002A708D"/>
    <w:rsid w:val="002B06E2"/>
    <w:rsid w:val="002B0D3C"/>
    <w:rsid w:val="002B65AB"/>
    <w:rsid w:val="002C04B4"/>
    <w:rsid w:val="002C11A5"/>
    <w:rsid w:val="002C2A22"/>
    <w:rsid w:val="002C4B61"/>
    <w:rsid w:val="002C701C"/>
    <w:rsid w:val="002D34F5"/>
    <w:rsid w:val="002D46D0"/>
    <w:rsid w:val="002D5A6C"/>
    <w:rsid w:val="002D7674"/>
    <w:rsid w:val="002E1EDD"/>
    <w:rsid w:val="002E2C5D"/>
    <w:rsid w:val="002E2E9F"/>
    <w:rsid w:val="002E34D4"/>
    <w:rsid w:val="002E4AE1"/>
    <w:rsid w:val="002F15AD"/>
    <w:rsid w:val="002F7457"/>
    <w:rsid w:val="002F7E70"/>
    <w:rsid w:val="00301F2C"/>
    <w:rsid w:val="00302F82"/>
    <w:rsid w:val="00304AAB"/>
    <w:rsid w:val="00305E3C"/>
    <w:rsid w:val="003078FC"/>
    <w:rsid w:val="0031198C"/>
    <w:rsid w:val="003127AA"/>
    <w:rsid w:val="00312E6A"/>
    <w:rsid w:val="00314665"/>
    <w:rsid w:val="0031538D"/>
    <w:rsid w:val="00316FFA"/>
    <w:rsid w:val="003170BE"/>
    <w:rsid w:val="00317678"/>
    <w:rsid w:val="003262FD"/>
    <w:rsid w:val="003308AB"/>
    <w:rsid w:val="003366BF"/>
    <w:rsid w:val="003407AE"/>
    <w:rsid w:val="00341086"/>
    <w:rsid w:val="003418B8"/>
    <w:rsid w:val="00342C46"/>
    <w:rsid w:val="003468D7"/>
    <w:rsid w:val="00346F56"/>
    <w:rsid w:val="00347576"/>
    <w:rsid w:val="00350DE9"/>
    <w:rsid w:val="003552D8"/>
    <w:rsid w:val="00357D13"/>
    <w:rsid w:val="0036008F"/>
    <w:rsid w:val="0036236D"/>
    <w:rsid w:val="003628E1"/>
    <w:rsid w:val="0036485A"/>
    <w:rsid w:val="003653DD"/>
    <w:rsid w:val="00366606"/>
    <w:rsid w:val="00367E60"/>
    <w:rsid w:val="0037332C"/>
    <w:rsid w:val="0037767E"/>
    <w:rsid w:val="00380B4F"/>
    <w:rsid w:val="00381183"/>
    <w:rsid w:val="00384CDE"/>
    <w:rsid w:val="00386482"/>
    <w:rsid w:val="003931A9"/>
    <w:rsid w:val="00393244"/>
    <w:rsid w:val="00396FDD"/>
    <w:rsid w:val="003978CF"/>
    <w:rsid w:val="0039798C"/>
    <w:rsid w:val="00397E11"/>
    <w:rsid w:val="003A0FD0"/>
    <w:rsid w:val="003A134A"/>
    <w:rsid w:val="003A1642"/>
    <w:rsid w:val="003A2450"/>
    <w:rsid w:val="003A7E57"/>
    <w:rsid w:val="003B0D8E"/>
    <w:rsid w:val="003B148B"/>
    <w:rsid w:val="003B245E"/>
    <w:rsid w:val="003B3B1B"/>
    <w:rsid w:val="003B4865"/>
    <w:rsid w:val="003B6C6D"/>
    <w:rsid w:val="003C2278"/>
    <w:rsid w:val="003C7F62"/>
    <w:rsid w:val="003D235C"/>
    <w:rsid w:val="003D49DA"/>
    <w:rsid w:val="003E1951"/>
    <w:rsid w:val="003E2101"/>
    <w:rsid w:val="003E30EE"/>
    <w:rsid w:val="003E39A4"/>
    <w:rsid w:val="003E5789"/>
    <w:rsid w:val="003E633F"/>
    <w:rsid w:val="003E7682"/>
    <w:rsid w:val="003E7D5F"/>
    <w:rsid w:val="003F1307"/>
    <w:rsid w:val="003F1659"/>
    <w:rsid w:val="003F2A90"/>
    <w:rsid w:val="003F3CA3"/>
    <w:rsid w:val="003F4DAE"/>
    <w:rsid w:val="003F5623"/>
    <w:rsid w:val="004007EA"/>
    <w:rsid w:val="00403BB6"/>
    <w:rsid w:val="004158FD"/>
    <w:rsid w:val="00415DFB"/>
    <w:rsid w:val="0041696B"/>
    <w:rsid w:val="0041764D"/>
    <w:rsid w:val="00421654"/>
    <w:rsid w:val="00422804"/>
    <w:rsid w:val="00422BD5"/>
    <w:rsid w:val="00425291"/>
    <w:rsid w:val="004266AF"/>
    <w:rsid w:val="00426A1C"/>
    <w:rsid w:val="00426ABC"/>
    <w:rsid w:val="00430AFC"/>
    <w:rsid w:val="00435856"/>
    <w:rsid w:val="00436803"/>
    <w:rsid w:val="00440F21"/>
    <w:rsid w:val="004434E2"/>
    <w:rsid w:val="004442EC"/>
    <w:rsid w:val="00445587"/>
    <w:rsid w:val="00446B31"/>
    <w:rsid w:val="00447FE2"/>
    <w:rsid w:val="00453EE5"/>
    <w:rsid w:val="004546CC"/>
    <w:rsid w:val="0045475A"/>
    <w:rsid w:val="004548B1"/>
    <w:rsid w:val="00455101"/>
    <w:rsid w:val="0046104D"/>
    <w:rsid w:val="004611EC"/>
    <w:rsid w:val="00463564"/>
    <w:rsid w:val="00465E0E"/>
    <w:rsid w:val="00467EF4"/>
    <w:rsid w:val="00471849"/>
    <w:rsid w:val="00473CF8"/>
    <w:rsid w:val="004742BE"/>
    <w:rsid w:val="00474C73"/>
    <w:rsid w:val="00475144"/>
    <w:rsid w:val="004815E4"/>
    <w:rsid w:val="00482CCF"/>
    <w:rsid w:val="004834DA"/>
    <w:rsid w:val="00483556"/>
    <w:rsid w:val="00483977"/>
    <w:rsid w:val="00494A8A"/>
    <w:rsid w:val="00495F67"/>
    <w:rsid w:val="00497071"/>
    <w:rsid w:val="004A0368"/>
    <w:rsid w:val="004A0EBD"/>
    <w:rsid w:val="004A18E7"/>
    <w:rsid w:val="004A1A14"/>
    <w:rsid w:val="004A3883"/>
    <w:rsid w:val="004A3C68"/>
    <w:rsid w:val="004A44F1"/>
    <w:rsid w:val="004A48F3"/>
    <w:rsid w:val="004B0E8C"/>
    <w:rsid w:val="004B1693"/>
    <w:rsid w:val="004B346A"/>
    <w:rsid w:val="004B4B6B"/>
    <w:rsid w:val="004C064B"/>
    <w:rsid w:val="004C19E7"/>
    <w:rsid w:val="004C1E4F"/>
    <w:rsid w:val="004D0214"/>
    <w:rsid w:val="004D07EC"/>
    <w:rsid w:val="004D18F6"/>
    <w:rsid w:val="004D7A0A"/>
    <w:rsid w:val="004E7DDB"/>
    <w:rsid w:val="004F2F26"/>
    <w:rsid w:val="004F2FA1"/>
    <w:rsid w:val="004F49FF"/>
    <w:rsid w:val="004F6A77"/>
    <w:rsid w:val="004F6A9E"/>
    <w:rsid w:val="005002A7"/>
    <w:rsid w:val="0050104A"/>
    <w:rsid w:val="005015F3"/>
    <w:rsid w:val="00501E02"/>
    <w:rsid w:val="0051061A"/>
    <w:rsid w:val="00510F9B"/>
    <w:rsid w:val="00511C94"/>
    <w:rsid w:val="00512A2A"/>
    <w:rsid w:val="00513F05"/>
    <w:rsid w:val="00515FFB"/>
    <w:rsid w:val="0051634D"/>
    <w:rsid w:val="005171A5"/>
    <w:rsid w:val="00520DFD"/>
    <w:rsid w:val="005234D4"/>
    <w:rsid w:val="00523DB1"/>
    <w:rsid w:val="00525B04"/>
    <w:rsid w:val="00526A85"/>
    <w:rsid w:val="00526EB0"/>
    <w:rsid w:val="005274C2"/>
    <w:rsid w:val="005277CB"/>
    <w:rsid w:val="00527ACA"/>
    <w:rsid w:val="0053112F"/>
    <w:rsid w:val="005333BA"/>
    <w:rsid w:val="005339F6"/>
    <w:rsid w:val="005349F5"/>
    <w:rsid w:val="00543931"/>
    <w:rsid w:val="005447E1"/>
    <w:rsid w:val="00545DD8"/>
    <w:rsid w:val="005472EB"/>
    <w:rsid w:val="00550827"/>
    <w:rsid w:val="0055190F"/>
    <w:rsid w:val="0055297F"/>
    <w:rsid w:val="005529BD"/>
    <w:rsid w:val="0055331E"/>
    <w:rsid w:val="0055362A"/>
    <w:rsid w:val="005538F0"/>
    <w:rsid w:val="00553E9C"/>
    <w:rsid w:val="00554C51"/>
    <w:rsid w:val="005554A7"/>
    <w:rsid w:val="00557891"/>
    <w:rsid w:val="005634C3"/>
    <w:rsid w:val="00563B33"/>
    <w:rsid w:val="00564DCB"/>
    <w:rsid w:val="00564E5B"/>
    <w:rsid w:val="00565097"/>
    <w:rsid w:val="0056694A"/>
    <w:rsid w:val="00571F1D"/>
    <w:rsid w:val="0057214B"/>
    <w:rsid w:val="005739DE"/>
    <w:rsid w:val="00576833"/>
    <w:rsid w:val="00580C12"/>
    <w:rsid w:val="00582846"/>
    <w:rsid w:val="00583711"/>
    <w:rsid w:val="00587449"/>
    <w:rsid w:val="00592C3F"/>
    <w:rsid w:val="00594D19"/>
    <w:rsid w:val="005A0C7E"/>
    <w:rsid w:val="005A0FE6"/>
    <w:rsid w:val="005A6231"/>
    <w:rsid w:val="005A6959"/>
    <w:rsid w:val="005A7F05"/>
    <w:rsid w:val="005C01EE"/>
    <w:rsid w:val="005C05E4"/>
    <w:rsid w:val="005C1B8E"/>
    <w:rsid w:val="005C4536"/>
    <w:rsid w:val="005C4E4B"/>
    <w:rsid w:val="005D1778"/>
    <w:rsid w:val="005D1794"/>
    <w:rsid w:val="005D3945"/>
    <w:rsid w:val="005D64A1"/>
    <w:rsid w:val="005E513E"/>
    <w:rsid w:val="0060325C"/>
    <w:rsid w:val="00603DF5"/>
    <w:rsid w:val="00615847"/>
    <w:rsid w:val="00616BEC"/>
    <w:rsid w:val="00620B90"/>
    <w:rsid w:val="00621E93"/>
    <w:rsid w:val="006233C2"/>
    <w:rsid w:val="00624C5B"/>
    <w:rsid w:val="006261F9"/>
    <w:rsid w:val="00630E5E"/>
    <w:rsid w:val="006315D9"/>
    <w:rsid w:val="00635F40"/>
    <w:rsid w:val="00636C85"/>
    <w:rsid w:val="006411BA"/>
    <w:rsid w:val="00641ADF"/>
    <w:rsid w:val="00642096"/>
    <w:rsid w:val="00642C2B"/>
    <w:rsid w:val="00644077"/>
    <w:rsid w:val="006508DF"/>
    <w:rsid w:val="00651340"/>
    <w:rsid w:val="0065143D"/>
    <w:rsid w:val="00651E5F"/>
    <w:rsid w:val="006545C2"/>
    <w:rsid w:val="0065524B"/>
    <w:rsid w:val="00656A41"/>
    <w:rsid w:val="0065703B"/>
    <w:rsid w:val="0066028C"/>
    <w:rsid w:val="0066065D"/>
    <w:rsid w:val="00663787"/>
    <w:rsid w:val="00664328"/>
    <w:rsid w:val="006645FE"/>
    <w:rsid w:val="00666564"/>
    <w:rsid w:val="006700AD"/>
    <w:rsid w:val="00672F99"/>
    <w:rsid w:val="00672FAC"/>
    <w:rsid w:val="00675525"/>
    <w:rsid w:val="00677604"/>
    <w:rsid w:val="00683158"/>
    <w:rsid w:val="00687534"/>
    <w:rsid w:val="00687946"/>
    <w:rsid w:val="00690D3D"/>
    <w:rsid w:val="00695F7E"/>
    <w:rsid w:val="006A0635"/>
    <w:rsid w:val="006A339C"/>
    <w:rsid w:val="006A4750"/>
    <w:rsid w:val="006A73FC"/>
    <w:rsid w:val="006B0809"/>
    <w:rsid w:val="006B0E8C"/>
    <w:rsid w:val="006B1968"/>
    <w:rsid w:val="006B20FD"/>
    <w:rsid w:val="006B32A0"/>
    <w:rsid w:val="006C0DC2"/>
    <w:rsid w:val="006C0F97"/>
    <w:rsid w:val="006C50DA"/>
    <w:rsid w:val="006C5251"/>
    <w:rsid w:val="006C725F"/>
    <w:rsid w:val="006C75B7"/>
    <w:rsid w:val="006C7D7A"/>
    <w:rsid w:val="006D2894"/>
    <w:rsid w:val="006D5C93"/>
    <w:rsid w:val="006E0244"/>
    <w:rsid w:val="006E549A"/>
    <w:rsid w:val="006E7DA3"/>
    <w:rsid w:val="006F599C"/>
    <w:rsid w:val="006F5AAE"/>
    <w:rsid w:val="006F6314"/>
    <w:rsid w:val="0070024E"/>
    <w:rsid w:val="00702B1D"/>
    <w:rsid w:val="00702E1D"/>
    <w:rsid w:val="007047A5"/>
    <w:rsid w:val="007047A9"/>
    <w:rsid w:val="00704CF8"/>
    <w:rsid w:val="00704F6D"/>
    <w:rsid w:val="00722184"/>
    <w:rsid w:val="00724BE7"/>
    <w:rsid w:val="00725E1E"/>
    <w:rsid w:val="00730689"/>
    <w:rsid w:val="00733C21"/>
    <w:rsid w:val="0073743F"/>
    <w:rsid w:val="0074158B"/>
    <w:rsid w:val="00742B3E"/>
    <w:rsid w:val="00745859"/>
    <w:rsid w:val="007465AE"/>
    <w:rsid w:val="00746E87"/>
    <w:rsid w:val="00746EE6"/>
    <w:rsid w:val="00753424"/>
    <w:rsid w:val="00757AB1"/>
    <w:rsid w:val="00761037"/>
    <w:rsid w:val="007619CA"/>
    <w:rsid w:val="00765383"/>
    <w:rsid w:val="0076713B"/>
    <w:rsid w:val="007671AB"/>
    <w:rsid w:val="00772A0E"/>
    <w:rsid w:val="007746EF"/>
    <w:rsid w:val="00777383"/>
    <w:rsid w:val="007805E7"/>
    <w:rsid w:val="00782DDC"/>
    <w:rsid w:val="007830F9"/>
    <w:rsid w:val="00784C4A"/>
    <w:rsid w:val="00787B86"/>
    <w:rsid w:val="0079150B"/>
    <w:rsid w:val="007941BE"/>
    <w:rsid w:val="007A05AD"/>
    <w:rsid w:val="007A0F82"/>
    <w:rsid w:val="007A159F"/>
    <w:rsid w:val="007A2EFE"/>
    <w:rsid w:val="007A4AE8"/>
    <w:rsid w:val="007A5A8D"/>
    <w:rsid w:val="007A67B6"/>
    <w:rsid w:val="007A6CEE"/>
    <w:rsid w:val="007A7A04"/>
    <w:rsid w:val="007B2CDC"/>
    <w:rsid w:val="007B3023"/>
    <w:rsid w:val="007B4B57"/>
    <w:rsid w:val="007C01E8"/>
    <w:rsid w:val="007C0ACF"/>
    <w:rsid w:val="007C0F06"/>
    <w:rsid w:val="007C589C"/>
    <w:rsid w:val="007D0070"/>
    <w:rsid w:val="007D22AF"/>
    <w:rsid w:val="007D489C"/>
    <w:rsid w:val="007D58D0"/>
    <w:rsid w:val="007D6934"/>
    <w:rsid w:val="007D7F65"/>
    <w:rsid w:val="007E3272"/>
    <w:rsid w:val="007E3F9D"/>
    <w:rsid w:val="007E43C3"/>
    <w:rsid w:val="007E6B83"/>
    <w:rsid w:val="007F308D"/>
    <w:rsid w:val="007F54CC"/>
    <w:rsid w:val="007F7910"/>
    <w:rsid w:val="00800678"/>
    <w:rsid w:val="00804FB4"/>
    <w:rsid w:val="00806D70"/>
    <w:rsid w:val="00807EE7"/>
    <w:rsid w:val="0081200F"/>
    <w:rsid w:val="008256D1"/>
    <w:rsid w:val="00825968"/>
    <w:rsid w:val="00830374"/>
    <w:rsid w:val="00832205"/>
    <w:rsid w:val="00832C5B"/>
    <w:rsid w:val="00834519"/>
    <w:rsid w:val="00834F20"/>
    <w:rsid w:val="00836375"/>
    <w:rsid w:val="00836900"/>
    <w:rsid w:val="00837127"/>
    <w:rsid w:val="00837425"/>
    <w:rsid w:val="0083744E"/>
    <w:rsid w:val="0084287D"/>
    <w:rsid w:val="00846007"/>
    <w:rsid w:val="008471EC"/>
    <w:rsid w:val="00847FC1"/>
    <w:rsid w:val="008513D8"/>
    <w:rsid w:val="00851F9E"/>
    <w:rsid w:val="00852059"/>
    <w:rsid w:val="00852A7A"/>
    <w:rsid w:val="008567BC"/>
    <w:rsid w:val="0085796A"/>
    <w:rsid w:val="0087341E"/>
    <w:rsid w:val="00873523"/>
    <w:rsid w:val="008737A3"/>
    <w:rsid w:val="00873F56"/>
    <w:rsid w:val="00876B78"/>
    <w:rsid w:val="00876F47"/>
    <w:rsid w:val="00880249"/>
    <w:rsid w:val="00883361"/>
    <w:rsid w:val="0088380D"/>
    <w:rsid w:val="008838D1"/>
    <w:rsid w:val="00884196"/>
    <w:rsid w:val="00885C19"/>
    <w:rsid w:val="00887EC7"/>
    <w:rsid w:val="00890407"/>
    <w:rsid w:val="008906BF"/>
    <w:rsid w:val="00891586"/>
    <w:rsid w:val="008915F4"/>
    <w:rsid w:val="008916D2"/>
    <w:rsid w:val="008A1DF1"/>
    <w:rsid w:val="008A3CBA"/>
    <w:rsid w:val="008A469B"/>
    <w:rsid w:val="008A5C4B"/>
    <w:rsid w:val="008A6975"/>
    <w:rsid w:val="008A6BF2"/>
    <w:rsid w:val="008B0C15"/>
    <w:rsid w:val="008B164E"/>
    <w:rsid w:val="008B4E86"/>
    <w:rsid w:val="008B5182"/>
    <w:rsid w:val="008B77AB"/>
    <w:rsid w:val="008C08C1"/>
    <w:rsid w:val="008C0AA0"/>
    <w:rsid w:val="008C6B7F"/>
    <w:rsid w:val="008D12B4"/>
    <w:rsid w:val="008D1DFA"/>
    <w:rsid w:val="008D2A24"/>
    <w:rsid w:val="008E1967"/>
    <w:rsid w:val="008E1E51"/>
    <w:rsid w:val="008E50B5"/>
    <w:rsid w:val="008E7031"/>
    <w:rsid w:val="008E7548"/>
    <w:rsid w:val="008F060E"/>
    <w:rsid w:val="008F7962"/>
    <w:rsid w:val="009009E7"/>
    <w:rsid w:val="0090749E"/>
    <w:rsid w:val="009110CA"/>
    <w:rsid w:val="00911A72"/>
    <w:rsid w:val="00914169"/>
    <w:rsid w:val="00914DCA"/>
    <w:rsid w:val="009227B3"/>
    <w:rsid w:val="00923CE1"/>
    <w:rsid w:val="0092485D"/>
    <w:rsid w:val="00925D55"/>
    <w:rsid w:val="009305AD"/>
    <w:rsid w:val="009319EC"/>
    <w:rsid w:val="0093369C"/>
    <w:rsid w:val="00935CF5"/>
    <w:rsid w:val="009417A4"/>
    <w:rsid w:val="00942437"/>
    <w:rsid w:val="00947CD5"/>
    <w:rsid w:val="00947F5A"/>
    <w:rsid w:val="009502C1"/>
    <w:rsid w:val="00950DDB"/>
    <w:rsid w:val="0096178E"/>
    <w:rsid w:val="00965D9A"/>
    <w:rsid w:val="009714CB"/>
    <w:rsid w:val="0097414C"/>
    <w:rsid w:val="009741B8"/>
    <w:rsid w:val="0097691C"/>
    <w:rsid w:val="00981938"/>
    <w:rsid w:val="00981E7C"/>
    <w:rsid w:val="009835FF"/>
    <w:rsid w:val="00986300"/>
    <w:rsid w:val="00991414"/>
    <w:rsid w:val="009921B1"/>
    <w:rsid w:val="009926F8"/>
    <w:rsid w:val="009927A9"/>
    <w:rsid w:val="009A1A3E"/>
    <w:rsid w:val="009A31AC"/>
    <w:rsid w:val="009A4867"/>
    <w:rsid w:val="009A6BCB"/>
    <w:rsid w:val="009A7EA2"/>
    <w:rsid w:val="009B0810"/>
    <w:rsid w:val="009B0A96"/>
    <w:rsid w:val="009B3C34"/>
    <w:rsid w:val="009B5358"/>
    <w:rsid w:val="009B67BF"/>
    <w:rsid w:val="009B71CE"/>
    <w:rsid w:val="009B77F9"/>
    <w:rsid w:val="009B7C50"/>
    <w:rsid w:val="009C142F"/>
    <w:rsid w:val="009C3794"/>
    <w:rsid w:val="009C43D3"/>
    <w:rsid w:val="009C530B"/>
    <w:rsid w:val="009C5CD3"/>
    <w:rsid w:val="009C5CE5"/>
    <w:rsid w:val="009D062E"/>
    <w:rsid w:val="009D22C5"/>
    <w:rsid w:val="009D30D0"/>
    <w:rsid w:val="009D33B0"/>
    <w:rsid w:val="009E2768"/>
    <w:rsid w:val="009E77B3"/>
    <w:rsid w:val="009F03FD"/>
    <w:rsid w:val="009F1F5B"/>
    <w:rsid w:val="009F306B"/>
    <w:rsid w:val="009F63C8"/>
    <w:rsid w:val="00A00D58"/>
    <w:rsid w:val="00A02E14"/>
    <w:rsid w:val="00A064EC"/>
    <w:rsid w:val="00A07B78"/>
    <w:rsid w:val="00A11CE4"/>
    <w:rsid w:val="00A176B4"/>
    <w:rsid w:val="00A230E5"/>
    <w:rsid w:val="00A272DA"/>
    <w:rsid w:val="00A27D7A"/>
    <w:rsid w:val="00A27E09"/>
    <w:rsid w:val="00A31201"/>
    <w:rsid w:val="00A314B4"/>
    <w:rsid w:val="00A3741D"/>
    <w:rsid w:val="00A402FB"/>
    <w:rsid w:val="00A417CB"/>
    <w:rsid w:val="00A427A7"/>
    <w:rsid w:val="00A4625E"/>
    <w:rsid w:val="00A5486B"/>
    <w:rsid w:val="00A552FF"/>
    <w:rsid w:val="00A55BF4"/>
    <w:rsid w:val="00A6484C"/>
    <w:rsid w:val="00A64A47"/>
    <w:rsid w:val="00A65160"/>
    <w:rsid w:val="00A65F53"/>
    <w:rsid w:val="00A75DFC"/>
    <w:rsid w:val="00A76589"/>
    <w:rsid w:val="00A777EA"/>
    <w:rsid w:val="00A91AF2"/>
    <w:rsid w:val="00A92863"/>
    <w:rsid w:val="00A9587B"/>
    <w:rsid w:val="00A95B3B"/>
    <w:rsid w:val="00A964C8"/>
    <w:rsid w:val="00AA6B65"/>
    <w:rsid w:val="00AA7C92"/>
    <w:rsid w:val="00AB3413"/>
    <w:rsid w:val="00AB55B4"/>
    <w:rsid w:val="00AB6E18"/>
    <w:rsid w:val="00AB774B"/>
    <w:rsid w:val="00AC1EF5"/>
    <w:rsid w:val="00AC510A"/>
    <w:rsid w:val="00AC60BA"/>
    <w:rsid w:val="00AC7FC2"/>
    <w:rsid w:val="00AD0322"/>
    <w:rsid w:val="00AD042E"/>
    <w:rsid w:val="00AD2D42"/>
    <w:rsid w:val="00AD34BA"/>
    <w:rsid w:val="00AD34D5"/>
    <w:rsid w:val="00AD46E2"/>
    <w:rsid w:val="00AD5BDC"/>
    <w:rsid w:val="00AE000C"/>
    <w:rsid w:val="00AE1678"/>
    <w:rsid w:val="00AE3127"/>
    <w:rsid w:val="00AE4E55"/>
    <w:rsid w:val="00AE6795"/>
    <w:rsid w:val="00AE6C56"/>
    <w:rsid w:val="00AE7F3D"/>
    <w:rsid w:val="00AF3340"/>
    <w:rsid w:val="00AF404F"/>
    <w:rsid w:val="00AF427F"/>
    <w:rsid w:val="00AF475A"/>
    <w:rsid w:val="00AF5646"/>
    <w:rsid w:val="00AF6B1D"/>
    <w:rsid w:val="00B01175"/>
    <w:rsid w:val="00B02DA5"/>
    <w:rsid w:val="00B07C58"/>
    <w:rsid w:val="00B120AB"/>
    <w:rsid w:val="00B1793D"/>
    <w:rsid w:val="00B22A86"/>
    <w:rsid w:val="00B22D8E"/>
    <w:rsid w:val="00B24048"/>
    <w:rsid w:val="00B25553"/>
    <w:rsid w:val="00B26904"/>
    <w:rsid w:val="00B26F58"/>
    <w:rsid w:val="00B27A2B"/>
    <w:rsid w:val="00B30042"/>
    <w:rsid w:val="00B30521"/>
    <w:rsid w:val="00B31D54"/>
    <w:rsid w:val="00B32571"/>
    <w:rsid w:val="00B3312F"/>
    <w:rsid w:val="00B3329B"/>
    <w:rsid w:val="00B3394A"/>
    <w:rsid w:val="00B36B52"/>
    <w:rsid w:val="00B36D8F"/>
    <w:rsid w:val="00B37AA1"/>
    <w:rsid w:val="00B4280C"/>
    <w:rsid w:val="00B438AD"/>
    <w:rsid w:val="00B44CA1"/>
    <w:rsid w:val="00B467FD"/>
    <w:rsid w:val="00B508B7"/>
    <w:rsid w:val="00B508F4"/>
    <w:rsid w:val="00B50F60"/>
    <w:rsid w:val="00B51B1F"/>
    <w:rsid w:val="00B51F32"/>
    <w:rsid w:val="00B526D3"/>
    <w:rsid w:val="00B54BF2"/>
    <w:rsid w:val="00B55493"/>
    <w:rsid w:val="00B655D6"/>
    <w:rsid w:val="00B70DB9"/>
    <w:rsid w:val="00B74B3E"/>
    <w:rsid w:val="00B80255"/>
    <w:rsid w:val="00B85273"/>
    <w:rsid w:val="00B85955"/>
    <w:rsid w:val="00B86148"/>
    <w:rsid w:val="00B878CD"/>
    <w:rsid w:val="00B916AF"/>
    <w:rsid w:val="00B955CC"/>
    <w:rsid w:val="00B97476"/>
    <w:rsid w:val="00B97C3E"/>
    <w:rsid w:val="00BA0B31"/>
    <w:rsid w:val="00BA1351"/>
    <w:rsid w:val="00BA47D2"/>
    <w:rsid w:val="00BA63A5"/>
    <w:rsid w:val="00BB0113"/>
    <w:rsid w:val="00BB01BB"/>
    <w:rsid w:val="00BB2DC4"/>
    <w:rsid w:val="00BB3375"/>
    <w:rsid w:val="00BB53EC"/>
    <w:rsid w:val="00BB7CBA"/>
    <w:rsid w:val="00BC0B3A"/>
    <w:rsid w:val="00BC1CEA"/>
    <w:rsid w:val="00BC28A5"/>
    <w:rsid w:val="00BC2F67"/>
    <w:rsid w:val="00BC3084"/>
    <w:rsid w:val="00BD42C8"/>
    <w:rsid w:val="00BD42DF"/>
    <w:rsid w:val="00BD5BB7"/>
    <w:rsid w:val="00BF00BD"/>
    <w:rsid w:val="00BF0EAA"/>
    <w:rsid w:val="00BF10DE"/>
    <w:rsid w:val="00BF1E51"/>
    <w:rsid w:val="00BF2FEB"/>
    <w:rsid w:val="00BF55A4"/>
    <w:rsid w:val="00BF7271"/>
    <w:rsid w:val="00BF7C95"/>
    <w:rsid w:val="00C05221"/>
    <w:rsid w:val="00C05761"/>
    <w:rsid w:val="00C11874"/>
    <w:rsid w:val="00C11E0B"/>
    <w:rsid w:val="00C12E3F"/>
    <w:rsid w:val="00C12F9F"/>
    <w:rsid w:val="00C156C0"/>
    <w:rsid w:val="00C16FA6"/>
    <w:rsid w:val="00C20ACC"/>
    <w:rsid w:val="00C22B6C"/>
    <w:rsid w:val="00C249B1"/>
    <w:rsid w:val="00C277BB"/>
    <w:rsid w:val="00C34FB9"/>
    <w:rsid w:val="00C35562"/>
    <w:rsid w:val="00C3764A"/>
    <w:rsid w:val="00C40AAB"/>
    <w:rsid w:val="00C44A1E"/>
    <w:rsid w:val="00C47882"/>
    <w:rsid w:val="00C52203"/>
    <w:rsid w:val="00C535DB"/>
    <w:rsid w:val="00C62715"/>
    <w:rsid w:val="00C62CE0"/>
    <w:rsid w:val="00C65B02"/>
    <w:rsid w:val="00C67B6E"/>
    <w:rsid w:val="00C72F88"/>
    <w:rsid w:val="00C75988"/>
    <w:rsid w:val="00C77DF4"/>
    <w:rsid w:val="00C812E9"/>
    <w:rsid w:val="00C8167C"/>
    <w:rsid w:val="00C85895"/>
    <w:rsid w:val="00C85CB4"/>
    <w:rsid w:val="00C9237F"/>
    <w:rsid w:val="00C9299A"/>
    <w:rsid w:val="00C95032"/>
    <w:rsid w:val="00C977B5"/>
    <w:rsid w:val="00CA0693"/>
    <w:rsid w:val="00CA1E5E"/>
    <w:rsid w:val="00CA6493"/>
    <w:rsid w:val="00CB1A74"/>
    <w:rsid w:val="00CB427A"/>
    <w:rsid w:val="00CB557B"/>
    <w:rsid w:val="00CB6022"/>
    <w:rsid w:val="00CB63E0"/>
    <w:rsid w:val="00CB63F7"/>
    <w:rsid w:val="00CC0055"/>
    <w:rsid w:val="00CD11C9"/>
    <w:rsid w:val="00CD1F0A"/>
    <w:rsid w:val="00CD351C"/>
    <w:rsid w:val="00CD3A11"/>
    <w:rsid w:val="00CD5191"/>
    <w:rsid w:val="00CD5B6F"/>
    <w:rsid w:val="00CD6F05"/>
    <w:rsid w:val="00CD7E61"/>
    <w:rsid w:val="00CE1909"/>
    <w:rsid w:val="00CE58D0"/>
    <w:rsid w:val="00CE7EB8"/>
    <w:rsid w:val="00CF12A5"/>
    <w:rsid w:val="00CF2133"/>
    <w:rsid w:val="00CF63C6"/>
    <w:rsid w:val="00CF6B46"/>
    <w:rsid w:val="00D00092"/>
    <w:rsid w:val="00D00AB0"/>
    <w:rsid w:val="00D0121C"/>
    <w:rsid w:val="00D01935"/>
    <w:rsid w:val="00D02AFE"/>
    <w:rsid w:val="00D04599"/>
    <w:rsid w:val="00D053B7"/>
    <w:rsid w:val="00D05BC9"/>
    <w:rsid w:val="00D067F7"/>
    <w:rsid w:val="00D07CC4"/>
    <w:rsid w:val="00D10437"/>
    <w:rsid w:val="00D10DD1"/>
    <w:rsid w:val="00D133EA"/>
    <w:rsid w:val="00D1503F"/>
    <w:rsid w:val="00D152C1"/>
    <w:rsid w:val="00D15D4F"/>
    <w:rsid w:val="00D17EC6"/>
    <w:rsid w:val="00D20FE0"/>
    <w:rsid w:val="00D223BE"/>
    <w:rsid w:val="00D22514"/>
    <w:rsid w:val="00D23ACE"/>
    <w:rsid w:val="00D27CBB"/>
    <w:rsid w:val="00D3109D"/>
    <w:rsid w:val="00D3193E"/>
    <w:rsid w:val="00D358F8"/>
    <w:rsid w:val="00D368BE"/>
    <w:rsid w:val="00D41013"/>
    <w:rsid w:val="00D42B09"/>
    <w:rsid w:val="00D42D14"/>
    <w:rsid w:val="00D44BA7"/>
    <w:rsid w:val="00D45161"/>
    <w:rsid w:val="00D466CC"/>
    <w:rsid w:val="00D467C8"/>
    <w:rsid w:val="00D47547"/>
    <w:rsid w:val="00D53DF6"/>
    <w:rsid w:val="00D606AA"/>
    <w:rsid w:val="00D65A2E"/>
    <w:rsid w:val="00D67D44"/>
    <w:rsid w:val="00D7138D"/>
    <w:rsid w:val="00D7217D"/>
    <w:rsid w:val="00D74291"/>
    <w:rsid w:val="00D76757"/>
    <w:rsid w:val="00D82ECE"/>
    <w:rsid w:val="00D82F51"/>
    <w:rsid w:val="00D83EC9"/>
    <w:rsid w:val="00D846B3"/>
    <w:rsid w:val="00D8626E"/>
    <w:rsid w:val="00D86D8A"/>
    <w:rsid w:val="00D87F83"/>
    <w:rsid w:val="00D95814"/>
    <w:rsid w:val="00D95941"/>
    <w:rsid w:val="00D9783B"/>
    <w:rsid w:val="00DA0EC4"/>
    <w:rsid w:val="00DA50AC"/>
    <w:rsid w:val="00DA5A9E"/>
    <w:rsid w:val="00DA6753"/>
    <w:rsid w:val="00DA6F10"/>
    <w:rsid w:val="00DA7C02"/>
    <w:rsid w:val="00DB3235"/>
    <w:rsid w:val="00DB57F2"/>
    <w:rsid w:val="00DC2CB1"/>
    <w:rsid w:val="00DC2CC1"/>
    <w:rsid w:val="00DC3536"/>
    <w:rsid w:val="00DC3D71"/>
    <w:rsid w:val="00DC428E"/>
    <w:rsid w:val="00DC580E"/>
    <w:rsid w:val="00DD4DF1"/>
    <w:rsid w:val="00DE2403"/>
    <w:rsid w:val="00DE3602"/>
    <w:rsid w:val="00DE5DA9"/>
    <w:rsid w:val="00DE5FE3"/>
    <w:rsid w:val="00DF2C9A"/>
    <w:rsid w:val="00DF3772"/>
    <w:rsid w:val="00DF41EB"/>
    <w:rsid w:val="00DF6228"/>
    <w:rsid w:val="00E027B5"/>
    <w:rsid w:val="00E03068"/>
    <w:rsid w:val="00E0399F"/>
    <w:rsid w:val="00E03C79"/>
    <w:rsid w:val="00E045AB"/>
    <w:rsid w:val="00E07AA3"/>
    <w:rsid w:val="00E1005E"/>
    <w:rsid w:val="00E12E0B"/>
    <w:rsid w:val="00E1347A"/>
    <w:rsid w:val="00E14EBB"/>
    <w:rsid w:val="00E22804"/>
    <w:rsid w:val="00E2326E"/>
    <w:rsid w:val="00E250B9"/>
    <w:rsid w:val="00E26629"/>
    <w:rsid w:val="00E31005"/>
    <w:rsid w:val="00E334C9"/>
    <w:rsid w:val="00E37275"/>
    <w:rsid w:val="00E40206"/>
    <w:rsid w:val="00E4440D"/>
    <w:rsid w:val="00E46B3E"/>
    <w:rsid w:val="00E5173A"/>
    <w:rsid w:val="00E52D76"/>
    <w:rsid w:val="00E5433A"/>
    <w:rsid w:val="00E543F4"/>
    <w:rsid w:val="00E61D0F"/>
    <w:rsid w:val="00E63290"/>
    <w:rsid w:val="00E67922"/>
    <w:rsid w:val="00E71CC2"/>
    <w:rsid w:val="00E7525A"/>
    <w:rsid w:val="00E75C3D"/>
    <w:rsid w:val="00E81ADC"/>
    <w:rsid w:val="00E844F0"/>
    <w:rsid w:val="00E85A2B"/>
    <w:rsid w:val="00E85F93"/>
    <w:rsid w:val="00E870DF"/>
    <w:rsid w:val="00E87E82"/>
    <w:rsid w:val="00E908EC"/>
    <w:rsid w:val="00E92535"/>
    <w:rsid w:val="00E9338A"/>
    <w:rsid w:val="00E944F4"/>
    <w:rsid w:val="00E94636"/>
    <w:rsid w:val="00E96E15"/>
    <w:rsid w:val="00EA2C7B"/>
    <w:rsid w:val="00EA2E78"/>
    <w:rsid w:val="00EA3F70"/>
    <w:rsid w:val="00EA6D36"/>
    <w:rsid w:val="00EB4DB5"/>
    <w:rsid w:val="00EB6C51"/>
    <w:rsid w:val="00EB6CC8"/>
    <w:rsid w:val="00EC54C7"/>
    <w:rsid w:val="00EC6419"/>
    <w:rsid w:val="00EC64DB"/>
    <w:rsid w:val="00EC6A22"/>
    <w:rsid w:val="00ED0F53"/>
    <w:rsid w:val="00ED1EF5"/>
    <w:rsid w:val="00ED20E8"/>
    <w:rsid w:val="00ED3E01"/>
    <w:rsid w:val="00ED7373"/>
    <w:rsid w:val="00EE1812"/>
    <w:rsid w:val="00EE6677"/>
    <w:rsid w:val="00EF1E32"/>
    <w:rsid w:val="00EF2689"/>
    <w:rsid w:val="00F02272"/>
    <w:rsid w:val="00F036A4"/>
    <w:rsid w:val="00F060AA"/>
    <w:rsid w:val="00F06BFE"/>
    <w:rsid w:val="00F141D0"/>
    <w:rsid w:val="00F16A9D"/>
    <w:rsid w:val="00F173A0"/>
    <w:rsid w:val="00F252E5"/>
    <w:rsid w:val="00F26344"/>
    <w:rsid w:val="00F279D1"/>
    <w:rsid w:val="00F31F3A"/>
    <w:rsid w:val="00F331AB"/>
    <w:rsid w:val="00F35276"/>
    <w:rsid w:val="00F35E4F"/>
    <w:rsid w:val="00F371D8"/>
    <w:rsid w:val="00F37CC0"/>
    <w:rsid w:val="00F4091C"/>
    <w:rsid w:val="00F40E66"/>
    <w:rsid w:val="00F4707F"/>
    <w:rsid w:val="00F47B15"/>
    <w:rsid w:val="00F52906"/>
    <w:rsid w:val="00F5387C"/>
    <w:rsid w:val="00F53DD2"/>
    <w:rsid w:val="00F53F20"/>
    <w:rsid w:val="00F5537D"/>
    <w:rsid w:val="00F55BDC"/>
    <w:rsid w:val="00F56986"/>
    <w:rsid w:val="00F57E2F"/>
    <w:rsid w:val="00F60C4D"/>
    <w:rsid w:val="00F622CD"/>
    <w:rsid w:val="00F65157"/>
    <w:rsid w:val="00F66E8E"/>
    <w:rsid w:val="00F708A9"/>
    <w:rsid w:val="00F72247"/>
    <w:rsid w:val="00F77B1E"/>
    <w:rsid w:val="00F80F68"/>
    <w:rsid w:val="00F82238"/>
    <w:rsid w:val="00F825B9"/>
    <w:rsid w:val="00F82C51"/>
    <w:rsid w:val="00F83CD1"/>
    <w:rsid w:val="00F84377"/>
    <w:rsid w:val="00F85F77"/>
    <w:rsid w:val="00F90B7C"/>
    <w:rsid w:val="00F90BAE"/>
    <w:rsid w:val="00F9110E"/>
    <w:rsid w:val="00F9111F"/>
    <w:rsid w:val="00F942F2"/>
    <w:rsid w:val="00F96EA5"/>
    <w:rsid w:val="00FA06E4"/>
    <w:rsid w:val="00FA0B69"/>
    <w:rsid w:val="00FA749C"/>
    <w:rsid w:val="00FB6E1F"/>
    <w:rsid w:val="00FC1E8F"/>
    <w:rsid w:val="00FC3DB3"/>
    <w:rsid w:val="00FC4841"/>
    <w:rsid w:val="00FC589B"/>
    <w:rsid w:val="00FC5BE1"/>
    <w:rsid w:val="00FC6A97"/>
    <w:rsid w:val="00FC7B4B"/>
    <w:rsid w:val="00FD21A5"/>
    <w:rsid w:val="00FD2915"/>
    <w:rsid w:val="00FE0FDE"/>
    <w:rsid w:val="00FE1957"/>
    <w:rsid w:val="00FE1EB3"/>
    <w:rsid w:val="00FE1F1B"/>
    <w:rsid w:val="00FE2011"/>
    <w:rsid w:val="00FE3DA6"/>
    <w:rsid w:val="00FF154A"/>
    <w:rsid w:val="00FF34A9"/>
    <w:rsid w:val="00FF3C64"/>
    <w:rsid w:val="00FF42A4"/>
    <w:rsid w:val="00FF6610"/>
    <w:rsid w:val="00FF7E28"/>
    <w:rsid w:val="010823A7"/>
    <w:rsid w:val="010FAC06"/>
    <w:rsid w:val="032514C9"/>
    <w:rsid w:val="048FCF9D"/>
    <w:rsid w:val="06582478"/>
    <w:rsid w:val="06D80A79"/>
    <w:rsid w:val="072F8E54"/>
    <w:rsid w:val="07AB3FE9"/>
    <w:rsid w:val="07AD75FF"/>
    <w:rsid w:val="07CDEC09"/>
    <w:rsid w:val="09155E2B"/>
    <w:rsid w:val="09454E65"/>
    <w:rsid w:val="09B553ED"/>
    <w:rsid w:val="0BA71C8A"/>
    <w:rsid w:val="0C34AA81"/>
    <w:rsid w:val="0E0AEF82"/>
    <w:rsid w:val="0EC18446"/>
    <w:rsid w:val="0F761A60"/>
    <w:rsid w:val="0FAE55DF"/>
    <w:rsid w:val="100FD419"/>
    <w:rsid w:val="10434EA6"/>
    <w:rsid w:val="10707130"/>
    <w:rsid w:val="10E51E2E"/>
    <w:rsid w:val="124CE846"/>
    <w:rsid w:val="12860FB2"/>
    <w:rsid w:val="12E78EBA"/>
    <w:rsid w:val="13922C0F"/>
    <w:rsid w:val="14A1DA2F"/>
    <w:rsid w:val="15133364"/>
    <w:rsid w:val="155D114A"/>
    <w:rsid w:val="15D083A9"/>
    <w:rsid w:val="16F43186"/>
    <w:rsid w:val="1719BE8D"/>
    <w:rsid w:val="1772F898"/>
    <w:rsid w:val="18DC6F26"/>
    <w:rsid w:val="194245F0"/>
    <w:rsid w:val="1975693B"/>
    <w:rsid w:val="1A87A8FD"/>
    <w:rsid w:val="1B48234F"/>
    <w:rsid w:val="1BA86DD4"/>
    <w:rsid w:val="1BD24A40"/>
    <w:rsid w:val="1ECC48A9"/>
    <w:rsid w:val="2080F088"/>
    <w:rsid w:val="20CF9C1F"/>
    <w:rsid w:val="213FAEC9"/>
    <w:rsid w:val="21B2D54A"/>
    <w:rsid w:val="22267FF9"/>
    <w:rsid w:val="243EBD5A"/>
    <w:rsid w:val="246AF5BC"/>
    <w:rsid w:val="26FEADB8"/>
    <w:rsid w:val="2833BAE6"/>
    <w:rsid w:val="28901A2F"/>
    <w:rsid w:val="28A2222D"/>
    <w:rsid w:val="29A2BCB6"/>
    <w:rsid w:val="29AAB148"/>
    <w:rsid w:val="2ACECAA6"/>
    <w:rsid w:val="2DDC6379"/>
    <w:rsid w:val="2F45AD58"/>
    <w:rsid w:val="2FCA779F"/>
    <w:rsid w:val="3033B37D"/>
    <w:rsid w:val="3045D3A1"/>
    <w:rsid w:val="308976C5"/>
    <w:rsid w:val="3107C3EA"/>
    <w:rsid w:val="313981AC"/>
    <w:rsid w:val="337E3A33"/>
    <w:rsid w:val="3498E446"/>
    <w:rsid w:val="35BDBD50"/>
    <w:rsid w:val="36841D11"/>
    <w:rsid w:val="36D49E71"/>
    <w:rsid w:val="382117CA"/>
    <w:rsid w:val="38F67663"/>
    <w:rsid w:val="39433883"/>
    <w:rsid w:val="3B74D911"/>
    <w:rsid w:val="3BE22B1B"/>
    <w:rsid w:val="3BED185B"/>
    <w:rsid w:val="3C3ED114"/>
    <w:rsid w:val="3CDC5891"/>
    <w:rsid w:val="3CFCA291"/>
    <w:rsid w:val="41AA38C1"/>
    <w:rsid w:val="41F7418C"/>
    <w:rsid w:val="41FE1DF4"/>
    <w:rsid w:val="42B7602B"/>
    <w:rsid w:val="42D8604F"/>
    <w:rsid w:val="434C1BC7"/>
    <w:rsid w:val="4463AA72"/>
    <w:rsid w:val="45FD8C5D"/>
    <w:rsid w:val="461651EC"/>
    <w:rsid w:val="4695579B"/>
    <w:rsid w:val="46FD74CF"/>
    <w:rsid w:val="471E5672"/>
    <w:rsid w:val="4820BB51"/>
    <w:rsid w:val="4824D837"/>
    <w:rsid w:val="491BFE5D"/>
    <w:rsid w:val="49980486"/>
    <w:rsid w:val="4A1801E9"/>
    <w:rsid w:val="4B106EA1"/>
    <w:rsid w:val="4C949B14"/>
    <w:rsid w:val="4D126F9E"/>
    <w:rsid w:val="4ED8B3D1"/>
    <w:rsid w:val="4F1DBBA7"/>
    <w:rsid w:val="4F3BCBBB"/>
    <w:rsid w:val="5024B95B"/>
    <w:rsid w:val="504DD7D0"/>
    <w:rsid w:val="515BC008"/>
    <w:rsid w:val="52F81FE5"/>
    <w:rsid w:val="53E27387"/>
    <w:rsid w:val="53F8DDCB"/>
    <w:rsid w:val="54CB0C2B"/>
    <w:rsid w:val="55EE0935"/>
    <w:rsid w:val="56334046"/>
    <w:rsid w:val="574C285A"/>
    <w:rsid w:val="57B243D2"/>
    <w:rsid w:val="58955593"/>
    <w:rsid w:val="58AC1DEC"/>
    <w:rsid w:val="592E3363"/>
    <w:rsid w:val="5A1A77C6"/>
    <w:rsid w:val="5AD688AC"/>
    <w:rsid w:val="5C8478F4"/>
    <w:rsid w:val="5CF0854F"/>
    <w:rsid w:val="5DBE63F5"/>
    <w:rsid w:val="5E37A403"/>
    <w:rsid w:val="5E81B82B"/>
    <w:rsid w:val="5EDFBE5A"/>
    <w:rsid w:val="60863A9F"/>
    <w:rsid w:val="60CD09AB"/>
    <w:rsid w:val="60DC12C8"/>
    <w:rsid w:val="60E15055"/>
    <w:rsid w:val="610823D3"/>
    <w:rsid w:val="61217424"/>
    <w:rsid w:val="613FFD37"/>
    <w:rsid w:val="6166FEB9"/>
    <w:rsid w:val="61B293D3"/>
    <w:rsid w:val="62CA7FB9"/>
    <w:rsid w:val="633EDE10"/>
    <w:rsid w:val="657DBFC6"/>
    <w:rsid w:val="672B94AC"/>
    <w:rsid w:val="677544BC"/>
    <w:rsid w:val="677835A2"/>
    <w:rsid w:val="677A1A23"/>
    <w:rsid w:val="686EC880"/>
    <w:rsid w:val="69D3EBFB"/>
    <w:rsid w:val="6AFD18A2"/>
    <w:rsid w:val="6B2B39F9"/>
    <w:rsid w:val="6D9B397A"/>
    <w:rsid w:val="6DD0256E"/>
    <w:rsid w:val="6EB1D8B9"/>
    <w:rsid w:val="6F2CE67F"/>
    <w:rsid w:val="6FC004F0"/>
    <w:rsid w:val="705574B4"/>
    <w:rsid w:val="70A30445"/>
    <w:rsid w:val="71118BB6"/>
    <w:rsid w:val="72162864"/>
    <w:rsid w:val="724A33CD"/>
    <w:rsid w:val="744224B8"/>
    <w:rsid w:val="74A73E94"/>
    <w:rsid w:val="755DD695"/>
    <w:rsid w:val="7617E254"/>
    <w:rsid w:val="7660D4BF"/>
    <w:rsid w:val="7670DA42"/>
    <w:rsid w:val="768FA91E"/>
    <w:rsid w:val="780C81F9"/>
    <w:rsid w:val="783FCF42"/>
    <w:rsid w:val="79229332"/>
    <w:rsid w:val="793055BF"/>
    <w:rsid w:val="79D82345"/>
    <w:rsid w:val="7AEFD485"/>
    <w:rsid w:val="7B042808"/>
    <w:rsid w:val="7C4D6CC0"/>
    <w:rsid w:val="7DDC7BA1"/>
    <w:rsid w:val="7E44D022"/>
    <w:rsid w:val="7E4E2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783771"/>
  <w15:docId w15:val="{B29EE59D-CAAF-41D0-ADAE-5EED0243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3E32"/>
    <w:pPr>
      <w:ind w:leftChars="400" w:left="840"/>
    </w:pPr>
  </w:style>
  <w:style w:type="paragraph" w:styleId="a5">
    <w:name w:val="footer"/>
    <w:basedOn w:val="a"/>
    <w:link w:val="a6"/>
    <w:uiPriority w:val="99"/>
    <w:rsid w:val="00804897"/>
    <w:pPr>
      <w:tabs>
        <w:tab w:val="center" w:pos="4252"/>
        <w:tab w:val="right" w:pos="8504"/>
      </w:tabs>
      <w:snapToGrid w:val="0"/>
    </w:pPr>
    <w:rPr>
      <w:lang w:val="x-none" w:eastAsia="x-none"/>
    </w:rPr>
  </w:style>
  <w:style w:type="character" w:styleId="a7">
    <w:name w:val="page number"/>
    <w:basedOn w:val="a0"/>
    <w:rsid w:val="00804897"/>
  </w:style>
  <w:style w:type="paragraph" w:styleId="a8">
    <w:name w:val="Balloon Text"/>
    <w:basedOn w:val="a"/>
    <w:link w:val="a9"/>
    <w:uiPriority w:val="99"/>
    <w:semiHidden/>
    <w:unhideWhenUsed/>
    <w:rsid w:val="00576833"/>
    <w:rPr>
      <w:rFonts w:ascii="Arial" w:eastAsia="ＭＳ ゴシック" w:hAnsi="Arial"/>
      <w:sz w:val="18"/>
      <w:szCs w:val="18"/>
      <w:lang w:val="x-none" w:eastAsia="x-none"/>
    </w:rPr>
  </w:style>
  <w:style w:type="character" w:customStyle="1" w:styleId="a9">
    <w:name w:val="吹き出し (文字)"/>
    <w:link w:val="a8"/>
    <w:uiPriority w:val="99"/>
    <w:semiHidden/>
    <w:rsid w:val="00576833"/>
    <w:rPr>
      <w:rFonts w:ascii="Arial" w:eastAsia="ＭＳ ゴシック" w:hAnsi="Arial" w:cs="Times New Roman"/>
      <w:kern w:val="2"/>
      <w:sz w:val="18"/>
      <w:szCs w:val="18"/>
    </w:rPr>
  </w:style>
  <w:style w:type="paragraph" w:styleId="aa">
    <w:name w:val="header"/>
    <w:basedOn w:val="a"/>
    <w:link w:val="ab"/>
    <w:uiPriority w:val="99"/>
    <w:unhideWhenUsed/>
    <w:rsid w:val="008256D1"/>
    <w:pPr>
      <w:tabs>
        <w:tab w:val="center" w:pos="4252"/>
        <w:tab w:val="right" w:pos="8504"/>
      </w:tabs>
      <w:snapToGrid w:val="0"/>
    </w:pPr>
    <w:rPr>
      <w:lang w:val="x-none" w:eastAsia="x-none"/>
    </w:rPr>
  </w:style>
  <w:style w:type="character" w:customStyle="1" w:styleId="ab">
    <w:name w:val="ヘッダー (文字)"/>
    <w:link w:val="aa"/>
    <w:uiPriority w:val="99"/>
    <w:rsid w:val="008256D1"/>
    <w:rPr>
      <w:kern w:val="2"/>
      <w:sz w:val="21"/>
      <w:szCs w:val="22"/>
    </w:rPr>
  </w:style>
  <w:style w:type="character" w:customStyle="1" w:styleId="a6">
    <w:name w:val="フッター (文字)"/>
    <w:link w:val="a5"/>
    <w:uiPriority w:val="99"/>
    <w:rsid w:val="00CD351C"/>
    <w:rPr>
      <w:kern w:val="2"/>
      <w:sz w:val="21"/>
      <w:szCs w:val="22"/>
    </w:rPr>
  </w:style>
  <w:style w:type="table" w:customStyle="1" w:styleId="1">
    <w:name w:val="表 (格子)1"/>
    <w:basedOn w:val="a1"/>
    <w:next w:val="a3"/>
    <w:uiPriority w:val="59"/>
    <w:rsid w:val="00745859"/>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2A2C24"/>
    <w:pPr>
      <w:overflowPunct w:val="0"/>
      <w:adjustRightInd w:val="0"/>
      <w:snapToGrid w:val="0"/>
      <w:jc w:val="left"/>
      <w:textAlignment w:val="baseline"/>
    </w:pPr>
    <w:rPr>
      <w:rFonts w:ascii="ＭＳ 明朝" w:hAnsi="ＭＳ 明朝"/>
      <w:color w:val="000000"/>
      <w:kern w:val="0"/>
      <w:sz w:val="20"/>
      <w:szCs w:val="20"/>
      <w:lang w:val="x-none" w:eastAsia="x-none"/>
    </w:rPr>
  </w:style>
  <w:style w:type="character" w:customStyle="1" w:styleId="ad">
    <w:name w:val="脚注文字列 (文字)"/>
    <w:basedOn w:val="a0"/>
    <w:link w:val="ac"/>
    <w:uiPriority w:val="99"/>
    <w:semiHidden/>
    <w:rsid w:val="002A2C24"/>
    <w:rPr>
      <w:rFonts w:ascii="ＭＳ 明朝" w:hAnsi="ＭＳ 明朝"/>
      <w:color w:val="000000"/>
      <w:kern w:val="0"/>
      <w:sz w:val="20"/>
      <w:szCs w:val="20"/>
      <w:lang w:val="x-none" w:eastAsia="x-none"/>
    </w:rPr>
  </w:style>
  <w:style w:type="character" w:styleId="ae">
    <w:name w:val="footnote reference"/>
    <w:semiHidden/>
    <w:unhideWhenUsed/>
    <w:rsid w:val="002A2C24"/>
    <w:rPr>
      <w:rFonts w:cs="Times New Roman"/>
      <w:vertAlign w:val="superscript"/>
    </w:rPr>
  </w:style>
  <w:style w:type="table" w:customStyle="1" w:styleId="2">
    <w:name w:val="表 (格子)2"/>
    <w:basedOn w:val="a1"/>
    <w:next w:val="a3"/>
    <w:uiPriority w:val="39"/>
    <w:rsid w:val="00EA2C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line number"/>
    <w:basedOn w:val="a0"/>
    <w:uiPriority w:val="99"/>
    <w:semiHidden/>
    <w:unhideWhenUsed/>
    <w:rsid w:val="009E77B3"/>
  </w:style>
  <w:style w:type="table" w:customStyle="1" w:styleId="3">
    <w:name w:val="表 (格子)3"/>
    <w:basedOn w:val="a1"/>
    <w:next w:val="a3"/>
    <w:uiPriority w:val="39"/>
    <w:rsid w:val="0028258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uiPriority w:val="35"/>
    <w:unhideWhenUsed/>
    <w:qFormat/>
    <w:rsid w:val="00FD21A5"/>
    <w:rPr>
      <w:b/>
      <w:bCs/>
      <w:szCs w:val="21"/>
    </w:rPr>
  </w:style>
  <w:style w:type="paragraph" w:styleId="af1">
    <w:name w:val="No Spacing"/>
    <w:uiPriority w:val="1"/>
    <w:qFormat/>
    <w:rsid w:val="006C75B7"/>
    <w:pPr>
      <w:widowControl w:val="0"/>
      <w:jc w:val="both"/>
    </w:pPr>
    <w:rPr>
      <w:sz w:val="21"/>
      <w:szCs w:val="22"/>
    </w:rPr>
  </w:style>
  <w:style w:type="character" w:styleId="af2">
    <w:name w:val="annotation reference"/>
    <w:basedOn w:val="a0"/>
    <w:uiPriority w:val="99"/>
    <w:semiHidden/>
    <w:unhideWhenUsed/>
    <w:rsid w:val="00683158"/>
    <w:rPr>
      <w:sz w:val="18"/>
      <w:szCs w:val="18"/>
    </w:rPr>
  </w:style>
  <w:style w:type="paragraph" w:styleId="af3">
    <w:name w:val="annotation text"/>
    <w:basedOn w:val="a"/>
    <w:link w:val="af4"/>
    <w:uiPriority w:val="99"/>
    <w:semiHidden/>
    <w:unhideWhenUsed/>
    <w:rsid w:val="00683158"/>
    <w:pPr>
      <w:jc w:val="left"/>
    </w:pPr>
  </w:style>
  <w:style w:type="character" w:customStyle="1" w:styleId="af4">
    <w:name w:val="コメント文字列 (文字)"/>
    <w:basedOn w:val="a0"/>
    <w:link w:val="af3"/>
    <w:uiPriority w:val="99"/>
    <w:semiHidden/>
    <w:rsid w:val="00683158"/>
    <w:rPr>
      <w:sz w:val="21"/>
      <w:szCs w:val="22"/>
    </w:rPr>
  </w:style>
  <w:style w:type="paragraph" w:styleId="af5">
    <w:name w:val="annotation subject"/>
    <w:basedOn w:val="af3"/>
    <w:next w:val="af3"/>
    <w:link w:val="af6"/>
    <w:uiPriority w:val="99"/>
    <w:semiHidden/>
    <w:unhideWhenUsed/>
    <w:rsid w:val="00683158"/>
    <w:rPr>
      <w:b/>
      <w:bCs/>
    </w:rPr>
  </w:style>
  <w:style w:type="character" w:customStyle="1" w:styleId="af6">
    <w:name w:val="コメント内容 (文字)"/>
    <w:basedOn w:val="af4"/>
    <w:link w:val="af5"/>
    <w:uiPriority w:val="99"/>
    <w:semiHidden/>
    <w:rsid w:val="00683158"/>
    <w:rPr>
      <w:b/>
      <w:bCs/>
      <w:sz w:val="21"/>
      <w:szCs w:val="22"/>
    </w:rPr>
  </w:style>
  <w:style w:type="paragraph" w:customStyle="1" w:styleId="paragraph">
    <w:name w:val="paragraph"/>
    <w:basedOn w:val="a"/>
    <w:rsid w:val="003468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3468D7"/>
  </w:style>
  <w:style w:type="character" w:customStyle="1" w:styleId="eop">
    <w:name w:val="eop"/>
    <w:basedOn w:val="a0"/>
    <w:rsid w:val="003468D7"/>
  </w:style>
  <w:style w:type="paragraph" w:styleId="af7">
    <w:name w:val="Revision"/>
    <w:hidden/>
    <w:uiPriority w:val="99"/>
    <w:semiHidden/>
    <w:rsid w:val="00B25553"/>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97256">
      <w:bodyDiv w:val="1"/>
      <w:marLeft w:val="0"/>
      <w:marRight w:val="0"/>
      <w:marTop w:val="0"/>
      <w:marBottom w:val="0"/>
      <w:divBdr>
        <w:top w:val="none" w:sz="0" w:space="0" w:color="auto"/>
        <w:left w:val="none" w:sz="0" w:space="0" w:color="auto"/>
        <w:bottom w:val="none" w:sz="0" w:space="0" w:color="auto"/>
        <w:right w:val="none" w:sz="0" w:space="0" w:color="auto"/>
      </w:divBdr>
    </w:div>
    <w:div w:id="369767198">
      <w:bodyDiv w:val="1"/>
      <w:marLeft w:val="0"/>
      <w:marRight w:val="0"/>
      <w:marTop w:val="0"/>
      <w:marBottom w:val="0"/>
      <w:divBdr>
        <w:top w:val="none" w:sz="0" w:space="0" w:color="auto"/>
        <w:left w:val="none" w:sz="0" w:space="0" w:color="auto"/>
        <w:bottom w:val="none" w:sz="0" w:space="0" w:color="auto"/>
        <w:right w:val="none" w:sz="0" w:space="0" w:color="auto"/>
      </w:divBdr>
    </w:div>
    <w:div w:id="388501576">
      <w:bodyDiv w:val="1"/>
      <w:marLeft w:val="0"/>
      <w:marRight w:val="0"/>
      <w:marTop w:val="0"/>
      <w:marBottom w:val="0"/>
      <w:divBdr>
        <w:top w:val="none" w:sz="0" w:space="0" w:color="auto"/>
        <w:left w:val="none" w:sz="0" w:space="0" w:color="auto"/>
        <w:bottom w:val="none" w:sz="0" w:space="0" w:color="auto"/>
        <w:right w:val="none" w:sz="0" w:space="0" w:color="auto"/>
      </w:divBdr>
      <w:divsChild>
        <w:div w:id="1010567780">
          <w:marLeft w:val="0"/>
          <w:marRight w:val="0"/>
          <w:marTop w:val="0"/>
          <w:marBottom w:val="0"/>
          <w:divBdr>
            <w:top w:val="none" w:sz="0" w:space="0" w:color="auto"/>
            <w:left w:val="none" w:sz="0" w:space="0" w:color="auto"/>
            <w:bottom w:val="none" w:sz="0" w:space="0" w:color="auto"/>
            <w:right w:val="none" w:sz="0" w:space="0" w:color="auto"/>
          </w:divBdr>
        </w:div>
        <w:div w:id="750783828">
          <w:marLeft w:val="0"/>
          <w:marRight w:val="0"/>
          <w:marTop w:val="0"/>
          <w:marBottom w:val="0"/>
          <w:divBdr>
            <w:top w:val="none" w:sz="0" w:space="0" w:color="auto"/>
            <w:left w:val="none" w:sz="0" w:space="0" w:color="auto"/>
            <w:bottom w:val="none" w:sz="0" w:space="0" w:color="auto"/>
            <w:right w:val="none" w:sz="0" w:space="0" w:color="auto"/>
          </w:divBdr>
        </w:div>
        <w:div w:id="1351834961">
          <w:marLeft w:val="0"/>
          <w:marRight w:val="0"/>
          <w:marTop w:val="0"/>
          <w:marBottom w:val="0"/>
          <w:divBdr>
            <w:top w:val="none" w:sz="0" w:space="0" w:color="auto"/>
            <w:left w:val="none" w:sz="0" w:space="0" w:color="auto"/>
            <w:bottom w:val="none" w:sz="0" w:space="0" w:color="auto"/>
            <w:right w:val="none" w:sz="0" w:space="0" w:color="auto"/>
          </w:divBdr>
        </w:div>
        <w:div w:id="97914786">
          <w:marLeft w:val="0"/>
          <w:marRight w:val="0"/>
          <w:marTop w:val="0"/>
          <w:marBottom w:val="0"/>
          <w:divBdr>
            <w:top w:val="none" w:sz="0" w:space="0" w:color="auto"/>
            <w:left w:val="none" w:sz="0" w:space="0" w:color="auto"/>
            <w:bottom w:val="none" w:sz="0" w:space="0" w:color="auto"/>
            <w:right w:val="none" w:sz="0" w:space="0" w:color="auto"/>
          </w:divBdr>
        </w:div>
        <w:div w:id="1410420207">
          <w:marLeft w:val="0"/>
          <w:marRight w:val="0"/>
          <w:marTop w:val="0"/>
          <w:marBottom w:val="0"/>
          <w:divBdr>
            <w:top w:val="none" w:sz="0" w:space="0" w:color="auto"/>
            <w:left w:val="none" w:sz="0" w:space="0" w:color="auto"/>
            <w:bottom w:val="none" w:sz="0" w:space="0" w:color="auto"/>
            <w:right w:val="none" w:sz="0" w:space="0" w:color="auto"/>
          </w:divBdr>
        </w:div>
        <w:div w:id="1959020212">
          <w:marLeft w:val="0"/>
          <w:marRight w:val="0"/>
          <w:marTop w:val="0"/>
          <w:marBottom w:val="0"/>
          <w:divBdr>
            <w:top w:val="none" w:sz="0" w:space="0" w:color="auto"/>
            <w:left w:val="none" w:sz="0" w:space="0" w:color="auto"/>
            <w:bottom w:val="none" w:sz="0" w:space="0" w:color="auto"/>
            <w:right w:val="none" w:sz="0" w:space="0" w:color="auto"/>
          </w:divBdr>
        </w:div>
        <w:div w:id="165831531">
          <w:marLeft w:val="0"/>
          <w:marRight w:val="0"/>
          <w:marTop w:val="0"/>
          <w:marBottom w:val="0"/>
          <w:divBdr>
            <w:top w:val="none" w:sz="0" w:space="0" w:color="auto"/>
            <w:left w:val="none" w:sz="0" w:space="0" w:color="auto"/>
            <w:bottom w:val="none" w:sz="0" w:space="0" w:color="auto"/>
            <w:right w:val="none" w:sz="0" w:space="0" w:color="auto"/>
          </w:divBdr>
        </w:div>
        <w:div w:id="718824162">
          <w:marLeft w:val="0"/>
          <w:marRight w:val="0"/>
          <w:marTop w:val="0"/>
          <w:marBottom w:val="0"/>
          <w:divBdr>
            <w:top w:val="none" w:sz="0" w:space="0" w:color="auto"/>
            <w:left w:val="none" w:sz="0" w:space="0" w:color="auto"/>
            <w:bottom w:val="none" w:sz="0" w:space="0" w:color="auto"/>
            <w:right w:val="none" w:sz="0" w:space="0" w:color="auto"/>
          </w:divBdr>
        </w:div>
        <w:div w:id="279458988">
          <w:marLeft w:val="0"/>
          <w:marRight w:val="0"/>
          <w:marTop w:val="0"/>
          <w:marBottom w:val="0"/>
          <w:divBdr>
            <w:top w:val="none" w:sz="0" w:space="0" w:color="auto"/>
            <w:left w:val="none" w:sz="0" w:space="0" w:color="auto"/>
            <w:bottom w:val="none" w:sz="0" w:space="0" w:color="auto"/>
            <w:right w:val="none" w:sz="0" w:space="0" w:color="auto"/>
          </w:divBdr>
        </w:div>
        <w:div w:id="1319459748">
          <w:marLeft w:val="0"/>
          <w:marRight w:val="0"/>
          <w:marTop w:val="0"/>
          <w:marBottom w:val="0"/>
          <w:divBdr>
            <w:top w:val="none" w:sz="0" w:space="0" w:color="auto"/>
            <w:left w:val="none" w:sz="0" w:space="0" w:color="auto"/>
            <w:bottom w:val="none" w:sz="0" w:space="0" w:color="auto"/>
            <w:right w:val="none" w:sz="0" w:space="0" w:color="auto"/>
          </w:divBdr>
        </w:div>
        <w:div w:id="1132406626">
          <w:marLeft w:val="0"/>
          <w:marRight w:val="0"/>
          <w:marTop w:val="0"/>
          <w:marBottom w:val="0"/>
          <w:divBdr>
            <w:top w:val="none" w:sz="0" w:space="0" w:color="auto"/>
            <w:left w:val="none" w:sz="0" w:space="0" w:color="auto"/>
            <w:bottom w:val="none" w:sz="0" w:space="0" w:color="auto"/>
            <w:right w:val="none" w:sz="0" w:space="0" w:color="auto"/>
          </w:divBdr>
        </w:div>
        <w:div w:id="1738630150">
          <w:marLeft w:val="0"/>
          <w:marRight w:val="0"/>
          <w:marTop w:val="0"/>
          <w:marBottom w:val="0"/>
          <w:divBdr>
            <w:top w:val="none" w:sz="0" w:space="0" w:color="auto"/>
            <w:left w:val="none" w:sz="0" w:space="0" w:color="auto"/>
            <w:bottom w:val="none" w:sz="0" w:space="0" w:color="auto"/>
            <w:right w:val="none" w:sz="0" w:space="0" w:color="auto"/>
          </w:divBdr>
        </w:div>
        <w:div w:id="1700011990">
          <w:marLeft w:val="0"/>
          <w:marRight w:val="0"/>
          <w:marTop w:val="0"/>
          <w:marBottom w:val="0"/>
          <w:divBdr>
            <w:top w:val="none" w:sz="0" w:space="0" w:color="auto"/>
            <w:left w:val="none" w:sz="0" w:space="0" w:color="auto"/>
            <w:bottom w:val="none" w:sz="0" w:space="0" w:color="auto"/>
            <w:right w:val="none" w:sz="0" w:space="0" w:color="auto"/>
          </w:divBdr>
        </w:div>
        <w:div w:id="1894609818">
          <w:marLeft w:val="0"/>
          <w:marRight w:val="0"/>
          <w:marTop w:val="0"/>
          <w:marBottom w:val="0"/>
          <w:divBdr>
            <w:top w:val="none" w:sz="0" w:space="0" w:color="auto"/>
            <w:left w:val="none" w:sz="0" w:space="0" w:color="auto"/>
            <w:bottom w:val="none" w:sz="0" w:space="0" w:color="auto"/>
            <w:right w:val="none" w:sz="0" w:space="0" w:color="auto"/>
          </w:divBdr>
        </w:div>
        <w:div w:id="2098093479">
          <w:marLeft w:val="0"/>
          <w:marRight w:val="0"/>
          <w:marTop w:val="0"/>
          <w:marBottom w:val="0"/>
          <w:divBdr>
            <w:top w:val="none" w:sz="0" w:space="0" w:color="auto"/>
            <w:left w:val="none" w:sz="0" w:space="0" w:color="auto"/>
            <w:bottom w:val="none" w:sz="0" w:space="0" w:color="auto"/>
            <w:right w:val="none" w:sz="0" w:space="0" w:color="auto"/>
          </w:divBdr>
        </w:div>
        <w:div w:id="2007245543">
          <w:marLeft w:val="0"/>
          <w:marRight w:val="0"/>
          <w:marTop w:val="0"/>
          <w:marBottom w:val="0"/>
          <w:divBdr>
            <w:top w:val="none" w:sz="0" w:space="0" w:color="auto"/>
            <w:left w:val="none" w:sz="0" w:space="0" w:color="auto"/>
            <w:bottom w:val="none" w:sz="0" w:space="0" w:color="auto"/>
            <w:right w:val="none" w:sz="0" w:space="0" w:color="auto"/>
          </w:divBdr>
        </w:div>
        <w:div w:id="281957659">
          <w:marLeft w:val="0"/>
          <w:marRight w:val="0"/>
          <w:marTop w:val="0"/>
          <w:marBottom w:val="0"/>
          <w:divBdr>
            <w:top w:val="none" w:sz="0" w:space="0" w:color="auto"/>
            <w:left w:val="none" w:sz="0" w:space="0" w:color="auto"/>
            <w:bottom w:val="none" w:sz="0" w:space="0" w:color="auto"/>
            <w:right w:val="none" w:sz="0" w:space="0" w:color="auto"/>
          </w:divBdr>
        </w:div>
        <w:div w:id="331030716">
          <w:marLeft w:val="0"/>
          <w:marRight w:val="0"/>
          <w:marTop w:val="0"/>
          <w:marBottom w:val="0"/>
          <w:divBdr>
            <w:top w:val="none" w:sz="0" w:space="0" w:color="auto"/>
            <w:left w:val="none" w:sz="0" w:space="0" w:color="auto"/>
            <w:bottom w:val="none" w:sz="0" w:space="0" w:color="auto"/>
            <w:right w:val="none" w:sz="0" w:space="0" w:color="auto"/>
          </w:divBdr>
        </w:div>
        <w:div w:id="1701393670">
          <w:marLeft w:val="0"/>
          <w:marRight w:val="0"/>
          <w:marTop w:val="0"/>
          <w:marBottom w:val="0"/>
          <w:divBdr>
            <w:top w:val="none" w:sz="0" w:space="0" w:color="auto"/>
            <w:left w:val="none" w:sz="0" w:space="0" w:color="auto"/>
            <w:bottom w:val="none" w:sz="0" w:space="0" w:color="auto"/>
            <w:right w:val="none" w:sz="0" w:space="0" w:color="auto"/>
          </w:divBdr>
        </w:div>
        <w:div w:id="1233196798">
          <w:marLeft w:val="0"/>
          <w:marRight w:val="0"/>
          <w:marTop w:val="0"/>
          <w:marBottom w:val="0"/>
          <w:divBdr>
            <w:top w:val="none" w:sz="0" w:space="0" w:color="auto"/>
            <w:left w:val="none" w:sz="0" w:space="0" w:color="auto"/>
            <w:bottom w:val="none" w:sz="0" w:space="0" w:color="auto"/>
            <w:right w:val="none" w:sz="0" w:space="0" w:color="auto"/>
          </w:divBdr>
        </w:div>
      </w:divsChild>
    </w:div>
    <w:div w:id="739138132">
      <w:bodyDiv w:val="1"/>
      <w:marLeft w:val="0"/>
      <w:marRight w:val="0"/>
      <w:marTop w:val="0"/>
      <w:marBottom w:val="0"/>
      <w:divBdr>
        <w:top w:val="none" w:sz="0" w:space="0" w:color="auto"/>
        <w:left w:val="none" w:sz="0" w:space="0" w:color="auto"/>
        <w:bottom w:val="none" w:sz="0" w:space="0" w:color="auto"/>
        <w:right w:val="none" w:sz="0" w:space="0" w:color="auto"/>
      </w:divBdr>
    </w:div>
    <w:div w:id="1045643222">
      <w:bodyDiv w:val="1"/>
      <w:marLeft w:val="0"/>
      <w:marRight w:val="0"/>
      <w:marTop w:val="0"/>
      <w:marBottom w:val="0"/>
      <w:divBdr>
        <w:top w:val="none" w:sz="0" w:space="0" w:color="auto"/>
        <w:left w:val="none" w:sz="0" w:space="0" w:color="auto"/>
        <w:bottom w:val="none" w:sz="0" w:space="0" w:color="auto"/>
        <w:right w:val="none" w:sz="0" w:space="0" w:color="auto"/>
      </w:divBdr>
    </w:div>
    <w:div w:id="1162043202">
      <w:bodyDiv w:val="1"/>
      <w:marLeft w:val="0"/>
      <w:marRight w:val="0"/>
      <w:marTop w:val="0"/>
      <w:marBottom w:val="0"/>
      <w:divBdr>
        <w:top w:val="none" w:sz="0" w:space="0" w:color="auto"/>
        <w:left w:val="none" w:sz="0" w:space="0" w:color="auto"/>
        <w:bottom w:val="none" w:sz="0" w:space="0" w:color="auto"/>
        <w:right w:val="none" w:sz="0" w:space="0" w:color="auto"/>
      </w:divBdr>
    </w:div>
    <w:div w:id="1245797758">
      <w:bodyDiv w:val="1"/>
      <w:marLeft w:val="0"/>
      <w:marRight w:val="0"/>
      <w:marTop w:val="0"/>
      <w:marBottom w:val="0"/>
      <w:divBdr>
        <w:top w:val="none" w:sz="0" w:space="0" w:color="auto"/>
        <w:left w:val="none" w:sz="0" w:space="0" w:color="auto"/>
        <w:bottom w:val="none" w:sz="0" w:space="0" w:color="auto"/>
        <w:right w:val="none" w:sz="0" w:space="0" w:color="auto"/>
      </w:divBdr>
    </w:div>
    <w:div w:id="1317613689">
      <w:bodyDiv w:val="1"/>
      <w:marLeft w:val="0"/>
      <w:marRight w:val="0"/>
      <w:marTop w:val="0"/>
      <w:marBottom w:val="0"/>
      <w:divBdr>
        <w:top w:val="none" w:sz="0" w:space="0" w:color="auto"/>
        <w:left w:val="none" w:sz="0" w:space="0" w:color="auto"/>
        <w:bottom w:val="none" w:sz="0" w:space="0" w:color="auto"/>
        <w:right w:val="none" w:sz="0" w:space="0" w:color="auto"/>
      </w:divBdr>
      <w:divsChild>
        <w:div w:id="1295529300">
          <w:marLeft w:val="0"/>
          <w:marRight w:val="0"/>
          <w:marTop w:val="0"/>
          <w:marBottom w:val="0"/>
          <w:divBdr>
            <w:top w:val="none" w:sz="0" w:space="0" w:color="auto"/>
            <w:left w:val="none" w:sz="0" w:space="0" w:color="auto"/>
            <w:bottom w:val="none" w:sz="0" w:space="0" w:color="auto"/>
            <w:right w:val="none" w:sz="0" w:space="0" w:color="auto"/>
          </w:divBdr>
        </w:div>
        <w:div w:id="2032953070">
          <w:marLeft w:val="0"/>
          <w:marRight w:val="0"/>
          <w:marTop w:val="0"/>
          <w:marBottom w:val="0"/>
          <w:divBdr>
            <w:top w:val="none" w:sz="0" w:space="0" w:color="auto"/>
            <w:left w:val="none" w:sz="0" w:space="0" w:color="auto"/>
            <w:bottom w:val="none" w:sz="0" w:space="0" w:color="auto"/>
            <w:right w:val="none" w:sz="0" w:space="0" w:color="auto"/>
          </w:divBdr>
        </w:div>
        <w:div w:id="1642423868">
          <w:marLeft w:val="0"/>
          <w:marRight w:val="0"/>
          <w:marTop w:val="0"/>
          <w:marBottom w:val="0"/>
          <w:divBdr>
            <w:top w:val="none" w:sz="0" w:space="0" w:color="auto"/>
            <w:left w:val="none" w:sz="0" w:space="0" w:color="auto"/>
            <w:bottom w:val="none" w:sz="0" w:space="0" w:color="auto"/>
            <w:right w:val="none" w:sz="0" w:space="0" w:color="auto"/>
          </w:divBdr>
        </w:div>
        <w:div w:id="1136918796">
          <w:marLeft w:val="0"/>
          <w:marRight w:val="0"/>
          <w:marTop w:val="0"/>
          <w:marBottom w:val="0"/>
          <w:divBdr>
            <w:top w:val="none" w:sz="0" w:space="0" w:color="auto"/>
            <w:left w:val="none" w:sz="0" w:space="0" w:color="auto"/>
            <w:bottom w:val="none" w:sz="0" w:space="0" w:color="auto"/>
            <w:right w:val="none" w:sz="0" w:space="0" w:color="auto"/>
          </w:divBdr>
        </w:div>
        <w:div w:id="934901208">
          <w:marLeft w:val="0"/>
          <w:marRight w:val="0"/>
          <w:marTop w:val="0"/>
          <w:marBottom w:val="0"/>
          <w:divBdr>
            <w:top w:val="none" w:sz="0" w:space="0" w:color="auto"/>
            <w:left w:val="none" w:sz="0" w:space="0" w:color="auto"/>
            <w:bottom w:val="none" w:sz="0" w:space="0" w:color="auto"/>
            <w:right w:val="none" w:sz="0" w:space="0" w:color="auto"/>
          </w:divBdr>
        </w:div>
        <w:div w:id="171650844">
          <w:marLeft w:val="0"/>
          <w:marRight w:val="0"/>
          <w:marTop w:val="0"/>
          <w:marBottom w:val="0"/>
          <w:divBdr>
            <w:top w:val="none" w:sz="0" w:space="0" w:color="auto"/>
            <w:left w:val="none" w:sz="0" w:space="0" w:color="auto"/>
            <w:bottom w:val="none" w:sz="0" w:space="0" w:color="auto"/>
            <w:right w:val="none" w:sz="0" w:space="0" w:color="auto"/>
          </w:divBdr>
        </w:div>
        <w:div w:id="1348825557">
          <w:marLeft w:val="0"/>
          <w:marRight w:val="0"/>
          <w:marTop w:val="0"/>
          <w:marBottom w:val="0"/>
          <w:divBdr>
            <w:top w:val="none" w:sz="0" w:space="0" w:color="auto"/>
            <w:left w:val="none" w:sz="0" w:space="0" w:color="auto"/>
            <w:bottom w:val="none" w:sz="0" w:space="0" w:color="auto"/>
            <w:right w:val="none" w:sz="0" w:space="0" w:color="auto"/>
          </w:divBdr>
        </w:div>
        <w:div w:id="549414317">
          <w:marLeft w:val="0"/>
          <w:marRight w:val="0"/>
          <w:marTop w:val="0"/>
          <w:marBottom w:val="0"/>
          <w:divBdr>
            <w:top w:val="none" w:sz="0" w:space="0" w:color="auto"/>
            <w:left w:val="none" w:sz="0" w:space="0" w:color="auto"/>
            <w:bottom w:val="none" w:sz="0" w:space="0" w:color="auto"/>
            <w:right w:val="none" w:sz="0" w:space="0" w:color="auto"/>
          </w:divBdr>
        </w:div>
      </w:divsChild>
    </w:div>
    <w:div w:id="1484351106">
      <w:bodyDiv w:val="1"/>
      <w:marLeft w:val="0"/>
      <w:marRight w:val="0"/>
      <w:marTop w:val="0"/>
      <w:marBottom w:val="0"/>
      <w:divBdr>
        <w:top w:val="none" w:sz="0" w:space="0" w:color="auto"/>
        <w:left w:val="none" w:sz="0" w:space="0" w:color="auto"/>
        <w:bottom w:val="none" w:sz="0" w:space="0" w:color="auto"/>
        <w:right w:val="none" w:sz="0" w:space="0" w:color="auto"/>
      </w:divBdr>
    </w:div>
    <w:div w:id="1560895168">
      <w:bodyDiv w:val="1"/>
      <w:marLeft w:val="0"/>
      <w:marRight w:val="0"/>
      <w:marTop w:val="0"/>
      <w:marBottom w:val="0"/>
      <w:divBdr>
        <w:top w:val="none" w:sz="0" w:space="0" w:color="auto"/>
        <w:left w:val="none" w:sz="0" w:space="0" w:color="auto"/>
        <w:bottom w:val="none" w:sz="0" w:space="0" w:color="auto"/>
        <w:right w:val="none" w:sz="0" w:space="0" w:color="auto"/>
      </w:divBdr>
    </w:div>
    <w:div w:id="1595897155">
      <w:bodyDiv w:val="1"/>
      <w:marLeft w:val="0"/>
      <w:marRight w:val="0"/>
      <w:marTop w:val="0"/>
      <w:marBottom w:val="0"/>
      <w:divBdr>
        <w:top w:val="none" w:sz="0" w:space="0" w:color="auto"/>
        <w:left w:val="none" w:sz="0" w:space="0" w:color="auto"/>
        <w:bottom w:val="none" w:sz="0" w:space="0" w:color="auto"/>
        <w:right w:val="none" w:sz="0" w:space="0" w:color="auto"/>
      </w:divBdr>
    </w:div>
    <w:div w:id="1699693518">
      <w:bodyDiv w:val="1"/>
      <w:marLeft w:val="0"/>
      <w:marRight w:val="0"/>
      <w:marTop w:val="0"/>
      <w:marBottom w:val="0"/>
      <w:divBdr>
        <w:top w:val="none" w:sz="0" w:space="0" w:color="auto"/>
        <w:left w:val="none" w:sz="0" w:space="0" w:color="auto"/>
        <w:bottom w:val="none" w:sz="0" w:space="0" w:color="auto"/>
        <w:right w:val="none" w:sz="0" w:space="0" w:color="auto"/>
      </w:divBdr>
    </w:div>
    <w:div w:id="1702318853">
      <w:bodyDiv w:val="1"/>
      <w:marLeft w:val="0"/>
      <w:marRight w:val="0"/>
      <w:marTop w:val="0"/>
      <w:marBottom w:val="0"/>
      <w:divBdr>
        <w:top w:val="none" w:sz="0" w:space="0" w:color="auto"/>
        <w:left w:val="none" w:sz="0" w:space="0" w:color="auto"/>
        <w:bottom w:val="none" w:sz="0" w:space="0" w:color="auto"/>
        <w:right w:val="none" w:sz="0" w:space="0" w:color="auto"/>
      </w:divBdr>
      <w:divsChild>
        <w:div w:id="1557398061">
          <w:marLeft w:val="0"/>
          <w:marRight w:val="0"/>
          <w:marTop w:val="0"/>
          <w:marBottom w:val="0"/>
          <w:divBdr>
            <w:top w:val="none" w:sz="0" w:space="0" w:color="auto"/>
            <w:left w:val="none" w:sz="0" w:space="0" w:color="auto"/>
            <w:bottom w:val="none" w:sz="0" w:space="0" w:color="auto"/>
            <w:right w:val="none" w:sz="0" w:space="0" w:color="auto"/>
          </w:divBdr>
        </w:div>
        <w:div w:id="15469137">
          <w:marLeft w:val="0"/>
          <w:marRight w:val="0"/>
          <w:marTop w:val="0"/>
          <w:marBottom w:val="0"/>
          <w:divBdr>
            <w:top w:val="none" w:sz="0" w:space="0" w:color="auto"/>
            <w:left w:val="none" w:sz="0" w:space="0" w:color="auto"/>
            <w:bottom w:val="none" w:sz="0" w:space="0" w:color="auto"/>
            <w:right w:val="none" w:sz="0" w:space="0" w:color="auto"/>
          </w:divBdr>
        </w:div>
        <w:div w:id="1558735820">
          <w:marLeft w:val="0"/>
          <w:marRight w:val="0"/>
          <w:marTop w:val="0"/>
          <w:marBottom w:val="0"/>
          <w:divBdr>
            <w:top w:val="none" w:sz="0" w:space="0" w:color="auto"/>
            <w:left w:val="none" w:sz="0" w:space="0" w:color="auto"/>
            <w:bottom w:val="none" w:sz="0" w:space="0" w:color="auto"/>
            <w:right w:val="none" w:sz="0" w:space="0" w:color="auto"/>
          </w:divBdr>
        </w:div>
        <w:div w:id="195890529">
          <w:marLeft w:val="0"/>
          <w:marRight w:val="0"/>
          <w:marTop w:val="0"/>
          <w:marBottom w:val="0"/>
          <w:divBdr>
            <w:top w:val="none" w:sz="0" w:space="0" w:color="auto"/>
            <w:left w:val="none" w:sz="0" w:space="0" w:color="auto"/>
            <w:bottom w:val="none" w:sz="0" w:space="0" w:color="auto"/>
            <w:right w:val="none" w:sz="0" w:space="0" w:color="auto"/>
          </w:divBdr>
        </w:div>
        <w:div w:id="1465350000">
          <w:marLeft w:val="0"/>
          <w:marRight w:val="0"/>
          <w:marTop w:val="0"/>
          <w:marBottom w:val="0"/>
          <w:divBdr>
            <w:top w:val="none" w:sz="0" w:space="0" w:color="auto"/>
            <w:left w:val="none" w:sz="0" w:space="0" w:color="auto"/>
            <w:bottom w:val="none" w:sz="0" w:space="0" w:color="auto"/>
            <w:right w:val="none" w:sz="0" w:space="0" w:color="auto"/>
          </w:divBdr>
        </w:div>
        <w:div w:id="785386746">
          <w:marLeft w:val="0"/>
          <w:marRight w:val="0"/>
          <w:marTop w:val="0"/>
          <w:marBottom w:val="0"/>
          <w:divBdr>
            <w:top w:val="none" w:sz="0" w:space="0" w:color="auto"/>
            <w:left w:val="none" w:sz="0" w:space="0" w:color="auto"/>
            <w:bottom w:val="none" w:sz="0" w:space="0" w:color="auto"/>
            <w:right w:val="none" w:sz="0" w:space="0" w:color="auto"/>
          </w:divBdr>
        </w:div>
      </w:divsChild>
    </w:div>
    <w:div w:id="1796369411">
      <w:bodyDiv w:val="1"/>
      <w:marLeft w:val="0"/>
      <w:marRight w:val="0"/>
      <w:marTop w:val="0"/>
      <w:marBottom w:val="0"/>
      <w:divBdr>
        <w:top w:val="none" w:sz="0" w:space="0" w:color="auto"/>
        <w:left w:val="none" w:sz="0" w:space="0" w:color="auto"/>
        <w:bottom w:val="none" w:sz="0" w:space="0" w:color="auto"/>
        <w:right w:val="none" w:sz="0" w:space="0" w:color="auto"/>
      </w:divBdr>
    </w:div>
    <w:div w:id="1807624807">
      <w:bodyDiv w:val="1"/>
      <w:marLeft w:val="0"/>
      <w:marRight w:val="0"/>
      <w:marTop w:val="0"/>
      <w:marBottom w:val="0"/>
      <w:divBdr>
        <w:top w:val="none" w:sz="0" w:space="0" w:color="auto"/>
        <w:left w:val="none" w:sz="0" w:space="0" w:color="auto"/>
        <w:bottom w:val="none" w:sz="0" w:space="0" w:color="auto"/>
        <w:right w:val="none" w:sz="0" w:space="0" w:color="auto"/>
      </w:divBdr>
    </w:div>
    <w:div w:id="2089424413">
      <w:bodyDiv w:val="1"/>
      <w:marLeft w:val="0"/>
      <w:marRight w:val="0"/>
      <w:marTop w:val="0"/>
      <w:marBottom w:val="0"/>
      <w:divBdr>
        <w:top w:val="none" w:sz="0" w:space="0" w:color="auto"/>
        <w:left w:val="none" w:sz="0" w:space="0" w:color="auto"/>
        <w:bottom w:val="none" w:sz="0" w:space="0" w:color="auto"/>
        <w:right w:val="none" w:sz="0" w:space="0" w:color="auto"/>
      </w:divBdr>
    </w:div>
    <w:div w:id="21263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shou\Documents\Office%20&#12398;&#12459;&#12473;&#12479;&#12512;%20&#12486;&#12531;&#12503;&#12524;&#12540;&#12488;\H26~27&#32000;&#35201;&#65298;&#26376;&#65298;&#65302;&#26085;&#12288;ma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3D93B5D9493F24CAE22A8655702BFF6" ma:contentTypeVersion="13" ma:contentTypeDescription="新しいドキュメントを作成します。" ma:contentTypeScope="" ma:versionID="0723142a6afe9f2f0f0d350f9bd6055f">
  <xsd:schema xmlns:xsd="http://www.w3.org/2001/XMLSchema" xmlns:xs="http://www.w3.org/2001/XMLSchema" xmlns:p="http://schemas.microsoft.com/office/2006/metadata/properties" xmlns:ns2="73bb9187-b9a2-4abe-9104-210d57a0ae50" xmlns:ns3="ff1cb597-4d2c-439e-be3c-cd2c22392706" targetNamespace="http://schemas.microsoft.com/office/2006/metadata/properties" ma:root="true" ma:fieldsID="7c11f4e63f88a2cf384054b973c14a94" ns2:_="" ns3:_="">
    <xsd:import namespace="73bb9187-b9a2-4abe-9104-210d57a0ae50"/>
    <xsd:import namespace="ff1cb597-4d2c-439e-be3c-cd2c223927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b9187-b9a2-4abe-9104-210d57a0a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d7121c51-2642-4a43-97bc-84a6050ff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cb597-4d2c-439e-be3c-cd2c223927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e847c5e-3bd0-4fcc-90ea-70c9500a776f}" ma:internalName="TaxCatchAll" ma:showField="CatchAllData" ma:web="ff1cb597-4d2c-439e-be3c-cd2c223927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bb9187-b9a2-4abe-9104-210d57a0ae50">
      <Terms xmlns="http://schemas.microsoft.com/office/infopath/2007/PartnerControls"/>
    </lcf76f155ced4ddcb4097134ff3c332f>
    <TaxCatchAll xmlns="ff1cb597-4d2c-439e-be3c-cd2c223927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CC712-6572-43F4-8DEB-3DAF4907F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b9187-b9a2-4abe-9104-210d57a0ae50"/>
    <ds:schemaRef ds:uri="ff1cb597-4d2c-439e-be3c-cd2c22392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7E730-1C69-4190-9BF9-51C6EC1A219A}">
  <ds:schemaRefs>
    <ds:schemaRef ds:uri="http://schemas.microsoft.com/sharepoint/v3/contenttype/forms"/>
  </ds:schemaRefs>
</ds:datastoreItem>
</file>

<file path=customXml/itemProps3.xml><?xml version="1.0" encoding="utf-8"?>
<ds:datastoreItem xmlns:ds="http://schemas.openxmlformats.org/officeDocument/2006/customXml" ds:itemID="{41C860F2-B181-4D7E-874B-E64381CE9C1F}">
  <ds:schemaRefs>
    <ds:schemaRef ds:uri="http://schemas.microsoft.com/office/2006/metadata/properties"/>
    <ds:schemaRef ds:uri="http://schemas.microsoft.com/office/infopath/2007/PartnerControls"/>
    <ds:schemaRef ds:uri="73bb9187-b9a2-4abe-9104-210d57a0ae50"/>
    <ds:schemaRef ds:uri="ff1cb597-4d2c-439e-be3c-cd2c22392706"/>
  </ds:schemaRefs>
</ds:datastoreItem>
</file>

<file path=customXml/itemProps4.xml><?xml version="1.0" encoding="utf-8"?>
<ds:datastoreItem xmlns:ds="http://schemas.openxmlformats.org/officeDocument/2006/customXml" ds:itemID="{F38B3BC0-244B-40A5-B1B8-D59773E8C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H26~27紀要２月２６日　mac</Template>
  <TotalTime>8</TotalTime>
  <Pages>2</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fushou</dc:creator>
  <cp:lastModifiedBy>阿保　秀歩</cp:lastModifiedBy>
  <cp:revision>4</cp:revision>
  <cp:lastPrinted>2023-05-02T07:18:00Z</cp:lastPrinted>
  <dcterms:created xsi:type="dcterms:W3CDTF">2025-07-07T05:23:00Z</dcterms:created>
  <dcterms:modified xsi:type="dcterms:W3CDTF">2025-07-07T05:24:00Z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0x01010033D93B5D9493F24CAE22A8655702BFF6</vt:lpwstr>
  </property>
  <property fmtid="{D5CDD505-2E9C-101B-9397-08002B2CF9AE}" pid="3" name="MediaServiceImageTags">
    <vt:lpwstr/>
  </property>
</Properties>
</file>